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0AB5" w14:textId="77777777" w:rsidR="000025C5" w:rsidRDefault="000025C5" w:rsidP="000025C5">
      <w:pPr>
        <w:spacing w:before="64" w:line="235" w:lineRule="auto"/>
        <w:ind w:left="4327" w:right="2857" w:hanging="1424"/>
        <w:rPr>
          <w:b/>
          <w:sz w:val="40"/>
        </w:rPr>
      </w:pPr>
      <w:r>
        <w:rPr>
          <w:b/>
          <w:sz w:val="40"/>
        </w:rPr>
        <w:t>FORMULAIRE DE DEMANDE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TELETRAVAIL</w:t>
      </w:r>
    </w:p>
    <w:p w14:paraId="4745863D" w14:textId="77777777" w:rsidR="000025C5" w:rsidRDefault="000025C5" w:rsidP="000025C5">
      <w:pPr>
        <w:pStyle w:val="Corpsdetexte"/>
        <w:spacing w:before="6"/>
        <w:rPr>
          <w:b/>
          <w:sz w:val="44"/>
        </w:rPr>
      </w:pPr>
    </w:p>
    <w:p w14:paraId="513BACBF" w14:textId="77777777" w:rsidR="000025C5" w:rsidRDefault="000025C5" w:rsidP="000025C5">
      <w:pPr>
        <w:pStyle w:val="Titre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DBF8DD" wp14:editId="45E70CE7">
                <wp:simplePos x="0" y="0"/>
                <wp:positionH relativeFrom="page">
                  <wp:posOffset>612775</wp:posOffset>
                </wp:positionH>
                <wp:positionV relativeFrom="paragraph">
                  <wp:posOffset>194310</wp:posOffset>
                </wp:positionV>
                <wp:extent cx="6337935" cy="635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BD7AA" id="Rectangle 9" o:spid="_x0000_s1026" style="position:absolute;margin-left:48.25pt;margin-top:15.3pt;width:499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ICKCt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  <w:w w:val="95"/>
        </w:rPr>
        <w:t>Informations</w:t>
      </w:r>
      <w:r>
        <w:rPr>
          <w:color w:val="6E2E9F"/>
          <w:spacing w:val="12"/>
          <w:w w:val="95"/>
        </w:rPr>
        <w:t xml:space="preserve"> </w:t>
      </w:r>
      <w:r>
        <w:rPr>
          <w:color w:val="6E2E9F"/>
          <w:w w:val="95"/>
        </w:rPr>
        <w:t>relatives</w:t>
      </w:r>
      <w:r>
        <w:rPr>
          <w:color w:val="6E2E9F"/>
          <w:spacing w:val="14"/>
          <w:w w:val="95"/>
        </w:rPr>
        <w:t xml:space="preserve"> </w:t>
      </w:r>
      <w:r>
        <w:rPr>
          <w:color w:val="6E2E9F"/>
          <w:w w:val="95"/>
        </w:rPr>
        <w:t>à</w:t>
      </w:r>
      <w:r>
        <w:rPr>
          <w:color w:val="6E2E9F"/>
          <w:spacing w:val="14"/>
          <w:w w:val="95"/>
        </w:rPr>
        <w:t xml:space="preserve"> </w:t>
      </w:r>
      <w:r>
        <w:rPr>
          <w:color w:val="6E2E9F"/>
          <w:w w:val="95"/>
        </w:rPr>
        <w:t>l’agent</w:t>
      </w:r>
    </w:p>
    <w:p w14:paraId="795F0C60" w14:textId="77777777" w:rsidR="000025C5" w:rsidRPr="00EE05FC" w:rsidRDefault="000025C5" w:rsidP="000025C5">
      <w:pPr>
        <w:pStyle w:val="Corpsdetexte"/>
        <w:spacing w:before="192" w:line="275" w:lineRule="exact"/>
        <w:ind w:left="1094"/>
      </w:pPr>
      <w:r w:rsidRPr="00EE05FC">
        <w:t>NOM</w:t>
      </w:r>
      <w:r w:rsidRPr="00EE05FC">
        <w:rPr>
          <w:spacing w:val="-6"/>
        </w:rPr>
        <w:t xml:space="preserve"> </w:t>
      </w:r>
      <w:r w:rsidRPr="00EE05FC">
        <w:t>–</w:t>
      </w:r>
      <w:r w:rsidRPr="00EE05FC">
        <w:rPr>
          <w:spacing w:val="-4"/>
        </w:rPr>
        <w:t xml:space="preserve"> </w:t>
      </w:r>
      <w:r w:rsidRPr="00EE05FC">
        <w:t>Prénom</w:t>
      </w:r>
      <w:r w:rsidRPr="00EE05FC">
        <w:rPr>
          <w:spacing w:val="-3"/>
        </w:rPr>
        <w:t xml:space="preserve"> </w:t>
      </w:r>
      <w:r w:rsidRPr="00EE05FC">
        <w:t>:</w:t>
      </w:r>
    </w:p>
    <w:p w14:paraId="4E6ABBC8" w14:textId="77777777" w:rsidR="000025C5" w:rsidRPr="00EE05FC" w:rsidRDefault="000025C5" w:rsidP="000025C5">
      <w:pPr>
        <w:pStyle w:val="Corpsdetexte"/>
        <w:spacing w:line="271" w:lineRule="exact"/>
        <w:ind w:left="1094"/>
      </w:pPr>
      <w:r w:rsidRPr="00EE05FC">
        <w:rPr>
          <w:w w:val="95"/>
        </w:rPr>
        <w:t>Catégorie</w:t>
      </w:r>
      <w:r w:rsidRPr="00EE05FC">
        <w:rPr>
          <w:spacing w:val="-6"/>
          <w:w w:val="95"/>
        </w:rPr>
        <w:t xml:space="preserve"> </w:t>
      </w:r>
      <w:r w:rsidRPr="00EE05FC">
        <w:rPr>
          <w:w w:val="95"/>
        </w:rPr>
        <w:t>:</w:t>
      </w:r>
    </w:p>
    <w:p w14:paraId="6FB2B9B3" w14:textId="77777777" w:rsidR="000025C5" w:rsidRPr="00EE05FC" w:rsidRDefault="000025C5" w:rsidP="000025C5">
      <w:pPr>
        <w:pStyle w:val="Corpsdetexte"/>
        <w:spacing w:line="270" w:lineRule="exact"/>
        <w:ind w:left="1094"/>
      </w:pPr>
      <w:r w:rsidRPr="00EE05FC">
        <w:t>Grade</w:t>
      </w:r>
      <w:r w:rsidRPr="00EE05FC">
        <w:rPr>
          <w:spacing w:val="-11"/>
        </w:rPr>
        <w:t xml:space="preserve"> </w:t>
      </w:r>
      <w:r w:rsidRPr="00EE05FC">
        <w:t>–</w:t>
      </w:r>
      <w:r w:rsidRPr="00EE05FC">
        <w:rPr>
          <w:spacing w:val="-6"/>
        </w:rPr>
        <w:t xml:space="preserve"> </w:t>
      </w:r>
      <w:r w:rsidRPr="00EE05FC">
        <w:t>Fonction</w:t>
      </w:r>
      <w:r w:rsidRPr="00EE05FC">
        <w:rPr>
          <w:spacing w:val="-9"/>
        </w:rPr>
        <w:t xml:space="preserve"> </w:t>
      </w:r>
      <w:r w:rsidRPr="00EE05FC">
        <w:t>:</w:t>
      </w:r>
    </w:p>
    <w:p w14:paraId="368B0442" w14:textId="77777777" w:rsidR="000025C5" w:rsidRPr="00EE05FC" w:rsidRDefault="000025C5" w:rsidP="000025C5">
      <w:pPr>
        <w:pStyle w:val="Corpsdetexte"/>
        <w:spacing w:line="272" w:lineRule="exact"/>
        <w:ind w:left="1094"/>
      </w:pPr>
      <w:r w:rsidRPr="00EE05FC">
        <w:rPr>
          <w:spacing w:val="-1"/>
        </w:rPr>
        <w:t>Pôle/Service</w:t>
      </w:r>
      <w:r w:rsidRPr="00EE05FC">
        <w:rPr>
          <w:spacing w:val="-12"/>
        </w:rPr>
        <w:t xml:space="preserve"> </w:t>
      </w:r>
      <w:r w:rsidRPr="00EE05FC">
        <w:t>:</w:t>
      </w:r>
    </w:p>
    <w:p w14:paraId="0E2F381D" w14:textId="77777777" w:rsidR="000025C5" w:rsidRPr="00EE05FC" w:rsidRDefault="000025C5" w:rsidP="000025C5">
      <w:pPr>
        <w:spacing w:line="271" w:lineRule="exact"/>
        <w:ind w:left="1094"/>
        <w:rPr>
          <w:rFonts w:ascii="Times New Roman" w:hAnsi="Times New Roman"/>
          <w:sz w:val="24"/>
        </w:rPr>
      </w:pPr>
      <w:r w:rsidRPr="00EE05FC">
        <w:rPr>
          <w:rFonts w:ascii="Times New Roman" w:hAnsi="Times New Roman"/>
          <w:sz w:val="24"/>
          <w:lang w:eastAsia="en-US"/>
        </w:rPr>
        <w:t>Temps de travail</w:t>
      </w:r>
      <w:r w:rsidRPr="00EE05FC">
        <w:rPr>
          <w:rFonts w:ascii="Times New Roman" w:hAnsi="Times New Roman"/>
          <w:spacing w:val="-2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(et</w:t>
      </w:r>
      <w:r w:rsidRPr="00EE05FC">
        <w:rPr>
          <w:rFonts w:ascii="Times New Roman" w:hAnsi="Times New Roman"/>
          <w:i/>
          <w:color w:val="2D5294"/>
          <w:spacing w:val="-1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éventuellement</w:t>
      </w:r>
      <w:r w:rsidRPr="00EE05FC">
        <w:rPr>
          <w:rFonts w:ascii="Times New Roman" w:hAnsi="Times New Roman"/>
          <w:i/>
          <w:color w:val="2D5294"/>
          <w:spacing w:val="-3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la</w:t>
      </w:r>
      <w:r w:rsidRPr="00EE05FC">
        <w:rPr>
          <w:rFonts w:ascii="Times New Roman" w:hAnsi="Times New Roman"/>
          <w:i/>
          <w:color w:val="2D5294"/>
          <w:spacing w:val="-3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quotité</w:t>
      </w:r>
      <w:r w:rsidRPr="00EE05FC">
        <w:rPr>
          <w:rFonts w:ascii="Times New Roman" w:hAnsi="Times New Roman"/>
          <w:i/>
          <w:color w:val="2D5294"/>
          <w:spacing w:val="-4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pour</w:t>
      </w:r>
      <w:r w:rsidRPr="00EE05FC">
        <w:rPr>
          <w:rFonts w:ascii="Times New Roman" w:hAnsi="Times New Roman"/>
          <w:i/>
          <w:color w:val="2D5294"/>
          <w:spacing w:val="-4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temps</w:t>
      </w:r>
      <w:r w:rsidRPr="00EE05FC">
        <w:rPr>
          <w:rFonts w:ascii="Times New Roman" w:hAnsi="Times New Roman"/>
          <w:i/>
          <w:color w:val="2D5294"/>
          <w:spacing w:val="-3"/>
          <w:w w:val="85"/>
          <w:sz w:val="24"/>
        </w:rPr>
        <w:t xml:space="preserve"> </w:t>
      </w:r>
      <w:r w:rsidRPr="00EE05FC">
        <w:rPr>
          <w:rFonts w:ascii="Times New Roman" w:hAnsi="Times New Roman"/>
          <w:i/>
          <w:color w:val="2D5294"/>
          <w:w w:val="85"/>
          <w:sz w:val="24"/>
        </w:rPr>
        <w:t>partiel)</w:t>
      </w:r>
      <w:r w:rsidRPr="00EE05FC">
        <w:rPr>
          <w:rFonts w:ascii="Times New Roman" w:hAnsi="Times New Roman"/>
          <w:i/>
          <w:color w:val="2D5294"/>
          <w:spacing w:val="4"/>
          <w:w w:val="85"/>
          <w:sz w:val="24"/>
        </w:rPr>
        <w:t xml:space="preserve"> </w:t>
      </w:r>
      <w:r w:rsidRPr="00EE05FC">
        <w:rPr>
          <w:rFonts w:ascii="Times New Roman" w:hAnsi="Times New Roman"/>
          <w:w w:val="85"/>
          <w:sz w:val="24"/>
        </w:rPr>
        <w:t>:</w:t>
      </w:r>
    </w:p>
    <w:p w14:paraId="448865BC" w14:textId="77777777" w:rsidR="000025C5" w:rsidRPr="00EE05FC" w:rsidRDefault="000025C5" w:rsidP="000025C5">
      <w:pPr>
        <w:pStyle w:val="Corpsdetexte"/>
        <w:spacing w:line="272" w:lineRule="exact"/>
        <w:ind w:left="1094"/>
      </w:pPr>
      <w:r w:rsidRPr="00EE05FC">
        <w:rPr>
          <w:w w:val="95"/>
        </w:rPr>
        <w:t>Date de</w:t>
      </w:r>
      <w:r w:rsidRPr="00EE05FC">
        <w:rPr>
          <w:spacing w:val="2"/>
          <w:w w:val="95"/>
        </w:rPr>
        <w:t xml:space="preserve"> </w:t>
      </w:r>
      <w:r w:rsidRPr="00EE05FC">
        <w:rPr>
          <w:w w:val="95"/>
        </w:rPr>
        <w:t>recrutement</w:t>
      </w:r>
      <w:r w:rsidRPr="00EE05FC">
        <w:rPr>
          <w:spacing w:val="4"/>
          <w:w w:val="95"/>
        </w:rPr>
        <w:t xml:space="preserve"> </w:t>
      </w:r>
      <w:r w:rsidRPr="00EE05FC">
        <w:rPr>
          <w:w w:val="95"/>
        </w:rPr>
        <w:t>:</w:t>
      </w:r>
    </w:p>
    <w:p w14:paraId="3FB3B5CA" w14:textId="77777777" w:rsidR="000025C5" w:rsidRPr="00EE05FC" w:rsidRDefault="000025C5" w:rsidP="000025C5">
      <w:pPr>
        <w:pStyle w:val="Corpsdetexte"/>
      </w:pPr>
    </w:p>
    <w:p w14:paraId="6C51CDB6" w14:textId="77777777" w:rsidR="000025C5" w:rsidRPr="00EE05FC" w:rsidRDefault="000025C5" w:rsidP="000025C5">
      <w:pPr>
        <w:pStyle w:val="Corpsdetexte"/>
      </w:pPr>
    </w:p>
    <w:p w14:paraId="194DBC53" w14:textId="77777777" w:rsidR="000025C5" w:rsidRPr="00EE05FC" w:rsidRDefault="000025C5" w:rsidP="000025C5">
      <w:pPr>
        <w:pStyle w:val="Corpsdetexte"/>
        <w:spacing w:before="200" w:line="275" w:lineRule="exact"/>
        <w:ind w:left="1094"/>
      </w:pPr>
      <w:r w:rsidRPr="00EE05FC">
        <w:rPr>
          <w:w w:val="95"/>
          <w:u w:val="single"/>
        </w:rPr>
        <w:t>Trajets</w:t>
      </w:r>
      <w:r w:rsidRPr="00EE05FC">
        <w:rPr>
          <w:spacing w:val="6"/>
          <w:w w:val="95"/>
          <w:u w:val="single"/>
        </w:rPr>
        <w:t xml:space="preserve"> </w:t>
      </w:r>
      <w:r w:rsidRPr="00EE05FC">
        <w:rPr>
          <w:w w:val="95"/>
          <w:u w:val="single"/>
        </w:rPr>
        <w:t>domicile/travail</w:t>
      </w:r>
      <w:r w:rsidRPr="00EE05FC">
        <w:rPr>
          <w:spacing w:val="7"/>
          <w:w w:val="95"/>
        </w:rPr>
        <w:t xml:space="preserve"> </w:t>
      </w:r>
      <w:r w:rsidRPr="00EE05FC">
        <w:rPr>
          <w:w w:val="95"/>
        </w:rPr>
        <w:t>:</w:t>
      </w:r>
    </w:p>
    <w:p w14:paraId="563E83B5" w14:textId="77777777" w:rsidR="000025C5" w:rsidRPr="00EE05FC" w:rsidRDefault="000025C5" w:rsidP="000025C5">
      <w:pPr>
        <w:pStyle w:val="Corpsdetexte"/>
        <w:spacing w:line="274" w:lineRule="exact"/>
        <w:ind w:left="1094"/>
      </w:pPr>
      <w:r w:rsidRPr="00EE05FC">
        <w:rPr>
          <w:w w:val="95"/>
        </w:rPr>
        <w:t>Lieu</w:t>
      </w:r>
      <w:r w:rsidRPr="00EE05FC">
        <w:rPr>
          <w:spacing w:val="-10"/>
          <w:w w:val="95"/>
        </w:rPr>
        <w:t xml:space="preserve"> </w:t>
      </w:r>
      <w:r w:rsidRPr="00EE05FC">
        <w:rPr>
          <w:w w:val="95"/>
        </w:rPr>
        <w:t>de</w:t>
      </w:r>
      <w:r w:rsidRPr="00EE05FC">
        <w:rPr>
          <w:spacing w:val="-9"/>
          <w:w w:val="95"/>
        </w:rPr>
        <w:t xml:space="preserve"> </w:t>
      </w:r>
      <w:r w:rsidRPr="00EE05FC">
        <w:rPr>
          <w:w w:val="95"/>
        </w:rPr>
        <w:t>résidence</w:t>
      </w:r>
      <w:r w:rsidRPr="00EE05FC">
        <w:rPr>
          <w:spacing w:val="-6"/>
          <w:w w:val="95"/>
        </w:rPr>
        <w:t xml:space="preserve"> </w:t>
      </w:r>
      <w:r w:rsidRPr="00EE05FC">
        <w:rPr>
          <w:w w:val="95"/>
        </w:rPr>
        <w:t>familiale</w:t>
      </w:r>
      <w:r w:rsidRPr="00EE05FC">
        <w:rPr>
          <w:spacing w:val="-8"/>
          <w:w w:val="95"/>
        </w:rPr>
        <w:t xml:space="preserve"> </w:t>
      </w:r>
      <w:r w:rsidRPr="00EE05FC">
        <w:rPr>
          <w:w w:val="95"/>
        </w:rPr>
        <w:t>:</w:t>
      </w:r>
    </w:p>
    <w:p w14:paraId="374FA280" w14:textId="77777777" w:rsidR="000025C5" w:rsidRPr="00EE05FC" w:rsidRDefault="000025C5" w:rsidP="000025C5">
      <w:pPr>
        <w:pStyle w:val="Corpsdetexte"/>
        <w:spacing w:line="270" w:lineRule="exact"/>
        <w:ind w:left="1094"/>
      </w:pPr>
      <w:r w:rsidRPr="00EE05FC">
        <w:rPr>
          <w:w w:val="95"/>
        </w:rPr>
        <w:t>Lieu</w:t>
      </w:r>
      <w:r w:rsidRPr="00EE05FC">
        <w:rPr>
          <w:spacing w:val="-8"/>
          <w:w w:val="95"/>
        </w:rPr>
        <w:t xml:space="preserve"> </w:t>
      </w:r>
      <w:r w:rsidRPr="00EE05FC">
        <w:rPr>
          <w:w w:val="95"/>
        </w:rPr>
        <w:t>de</w:t>
      </w:r>
      <w:r w:rsidRPr="00EE05FC">
        <w:rPr>
          <w:spacing w:val="-10"/>
          <w:w w:val="95"/>
        </w:rPr>
        <w:t xml:space="preserve"> </w:t>
      </w:r>
      <w:r w:rsidRPr="00EE05FC">
        <w:rPr>
          <w:w w:val="95"/>
        </w:rPr>
        <w:t>travail</w:t>
      </w:r>
      <w:r w:rsidRPr="00EE05FC">
        <w:rPr>
          <w:spacing w:val="-5"/>
          <w:w w:val="95"/>
        </w:rPr>
        <w:t xml:space="preserve"> </w:t>
      </w:r>
      <w:r w:rsidRPr="00EE05FC">
        <w:rPr>
          <w:w w:val="95"/>
        </w:rPr>
        <w:t>(résidence</w:t>
      </w:r>
      <w:r w:rsidRPr="00EE05FC">
        <w:rPr>
          <w:spacing w:val="-8"/>
          <w:w w:val="95"/>
        </w:rPr>
        <w:t xml:space="preserve"> </w:t>
      </w:r>
      <w:r w:rsidRPr="00EE05FC">
        <w:rPr>
          <w:w w:val="95"/>
        </w:rPr>
        <w:t>administrative)</w:t>
      </w:r>
      <w:r w:rsidRPr="00EE05FC">
        <w:rPr>
          <w:spacing w:val="-7"/>
          <w:w w:val="95"/>
        </w:rPr>
        <w:t xml:space="preserve"> </w:t>
      </w:r>
      <w:r w:rsidRPr="00EE05FC">
        <w:rPr>
          <w:w w:val="95"/>
        </w:rPr>
        <w:t>:</w:t>
      </w:r>
    </w:p>
    <w:p w14:paraId="0519E9FC" w14:textId="77777777" w:rsidR="000025C5" w:rsidRPr="00EE05FC" w:rsidRDefault="000025C5" w:rsidP="000025C5">
      <w:pPr>
        <w:pStyle w:val="Corpsdetexte"/>
        <w:spacing w:line="269" w:lineRule="exact"/>
        <w:ind w:left="1094"/>
      </w:pPr>
      <w:r w:rsidRPr="00EE05FC">
        <w:t>Distance</w:t>
      </w:r>
      <w:r w:rsidRPr="00EE05FC">
        <w:rPr>
          <w:spacing w:val="-8"/>
        </w:rPr>
        <w:t xml:space="preserve"> </w:t>
      </w:r>
      <w:r w:rsidRPr="00EE05FC">
        <w:t>domicile/travail</w:t>
      </w:r>
      <w:r w:rsidRPr="00EE05FC">
        <w:rPr>
          <w:spacing w:val="-3"/>
        </w:rPr>
        <w:t xml:space="preserve"> </w:t>
      </w:r>
      <w:r w:rsidRPr="00EE05FC">
        <w:t>:</w:t>
      </w:r>
    </w:p>
    <w:p w14:paraId="4E322816" w14:textId="77777777" w:rsidR="000025C5" w:rsidRPr="00EE05FC" w:rsidRDefault="000025C5" w:rsidP="000025C5">
      <w:pPr>
        <w:pStyle w:val="Corpsdetexte"/>
        <w:spacing w:line="269" w:lineRule="exact"/>
        <w:ind w:left="1094"/>
      </w:pPr>
      <w:r w:rsidRPr="00EE05FC">
        <w:rPr>
          <w:w w:val="95"/>
        </w:rPr>
        <w:t>Temps</w:t>
      </w:r>
      <w:r w:rsidRPr="00EE05FC">
        <w:rPr>
          <w:spacing w:val="8"/>
          <w:w w:val="95"/>
        </w:rPr>
        <w:t xml:space="preserve"> </w:t>
      </w:r>
      <w:r w:rsidRPr="00EE05FC">
        <w:rPr>
          <w:w w:val="95"/>
        </w:rPr>
        <w:t>de</w:t>
      </w:r>
      <w:r w:rsidRPr="00EE05FC">
        <w:rPr>
          <w:spacing w:val="6"/>
          <w:w w:val="95"/>
        </w:rPr>
        <w:t xml:space="preserve"> </w:t>
      </w:r>
      <w:r w:rsidRPr="00EE05FC">
        <w:rPr>
          <w:w w:val="95"/>
        </w:rPr>
        <w:t>trajet</w:t>
      </w:r>
      <w:r w:rsidRPr="00EE05FC">
        <w:rPr>
          <w:spacing w:val="7"/>
          <w:w w:val="95"/>
        </w:rPr>
        <w:t xml:space="preserve"> </w:t>
      </w:r>
      <w:r w:rsidRPr="00EE05FC">
        <w:rPr>
          <w:w w:val="95"/>
        </w:rPr>
        <w:t>quotidien</w:t>
      </w:r>
      <w:r w:rsidRPr="00EE05FC">
        <w:rPr>
          <w:spacing w:val="4"/>
          <w:w w:val="95"/>
        </w:rPr>
        <w:t xml:space="preserve"> </w:t>
      </w:r>
      <w:r w:rsidRPr="00EE05FC">
        <w:rPr>
          <w:w w:val="95"/>
        </w:rPr>
        <w:t>aller</w:t>
      </w:r>
      <w:r w:rsidRPr="00EE05FC">
        <w:rPr>
          <w:spacing w:val="7"/>
          <w:w w:val="95"/>
        </w:rPr>
        <w:t xml:space="preserve"> </w:t>
      </w:r>
      <w:r w:rsidRPr="00EE05FC">
        <w:rPr>
          <w:w w:val="95"/>
        </w:rPr>
        <w:t>et</w:t>
      </w:r>
      <w:r w:rsidRPr="00EE05FC">
        <w:rPr>
          <w:spacing w:val="9"/>
          <w:w w:val="95"/>
        </w:rPr>
        <w:t xml:space="preserve"> </w:t>
      </w:r>
      <w:r w:rsidRPr="00EE05FC">
        <w:rPr>
          <w:w w:val="95"/>
        </w:rPr>
        <w:t>retour</w:t>
      </w:r>
      <w:r w:rsidRPr="00EE05FC">
        <w:rPr>
          <w:spacing w:val="8"/>
          <w:w w:val="95"/>
        </w:rPr>
        <w:t xml:space="preserve"> </w:t>
      </w:r>
      <w:r w:rsidRPr="00EE05FC">
        <w:rPr>
          <w:w w:val="95"/>
        </w:rPr>
        <w:t>:</w:t>
      </w:r>
    </w:p>
    <w:p w14:paraId="7538AF07" w14:textId="77777777" w:rsidR="000025C5" w:rsidRDefault="000025C5" w:rsidP="000025C5">
      <w:pPr>
        <w:pStyle w:val="Corpsdetexte"/>
        <w:spacing w:line="271" w:lineRule="exact"/>
        <w:ind w:left="1094"/>
      </w:pPr>
      <w:r w:rsidRPr="00EE05FC">
        <w:t>Mode</w:t>
      </w:r>
      <w:r w:rsidRPr="00EE05FC">
        <w:rPr>
          <w:spacing w:val="-7"/>
        </w:rPr>
        <w:t xml:space="preserve"> </w:t>
      </w:r>
      <w:r w:rsidRPr="00EE05FC">
        <w:t>de</w:t>
      </w:r>
      <w:r w:rsidRPr="00EE05FC">
        <w:rPr>
          <w:spacing w:val="-4"/>
        </w:rPr>
        <w:t xml:space="preserve"> </w:t>
      </w:r>
      <w:r w:rsidRPr="00EE05FC">
        <w:t>transport</w:t>
      </w:r>
      <w:r w:rsidRPr="00EE05FC">
        <w:rPr>
          <w:spacing w:val="-6"/>
        </w:rPr>
        <w:t xml:space="preserve"> </w:t>
      </w:r>
      <w:r w:rsidRPr="00EE05FC">
        <w:t>habituel</w:t>
      </w:r>
      <w:r>
        <w:rPr>
          <w:spacing w:val="1"/>
        </w:rPr>
        <w:t xml:space="preserve"> </w:t>
      </w:r>
      <w:r>
        <w:t>:</w:t>
      </w:r>
    </w:p>
    <w:p w14:paraId="1A9F93FC" w14:textId="77777777" w:rsidR="000025C5" w:rsidRDefault="000025C5" w:rsidP="000025C5">
      <w:pPr>
        <w:pStyle w:val="Corpsdetexte"/>
        <w:spacing w:before="11"/>
        <w:rPr>
          <w:sz w:val="22"/>
        </w:rPr>
      </w:pPr>
    </w:p>
    <w:p w14:paraId="76FCE882" w14:textId="77777777" w:rsidR="000025C5" w:rsidRDefault="000025C5" w:rsidP="000025C5">
      <w:pPr>
        <w:pStyle w:val="Titre5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E6D2DC" wp14:editId="71340CB3">
                <wp:simplePos x="0" y="0"/>
                <wp:positionH relativeFrom="page">
                  <wp:posOffset>612775</wp:posOffset>
                </wp:positionH>
                <wp:positionV relativeFrom="paragraph">
                  <wp:posOffset>194945</wp:posOffset>
                </wp:positionV>
                <wp:extent cx="6337935" cy="6350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9030" id="Rectangle 8" o:spid="_x0000_s1026" style="position:absolute;margin-left:48.25pt;margin-top:15.35pt;width:499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McdGIL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  <w:w w:val="95"/>
        </w:rPr>
        <w:t>Projet</w:t>
      </w:r>
      <w:r>
        <w:rPr>
          <w:color w:val="6E2E9F"/>
          <w:spacing w:val="8"/>
          <w:w w:val="95"/>
        </w:rPr>
        <w:t xml:space="preserve"> </w:t>
      </w:r>
      <w:r>
        <w:rPr>
          <w:color w:val="6E2E9F"/>
          <w:w w:val="95"/>
        </w:rPr>
        <w:t>de</w:t>
      </w:r>
      <w:r>
        <w:rPr>
          <w:color w:val="6E2E9F"/>
          <w:spacing w:val="5"/>
          <w:w w:val="95"/>
        </w:rPr>
        <w:t xml:space="preserve"> </w:t>
      </w:r>
      <w:r>
        <w:rPr>
          <w:color w:val="6E2E9F"/>
          <w:w w:val="95"/>
        </w:rPr>
        <w:t>l’agent</w:t>
      </w:r>
    </w:p>
    <w:p w14:paraId="5F70CBBF" w14:textId="77777777" w:rsidR="000025C5" w:rsidRDefault="000025C5" w:rsidP="000025C5">
      <w:pPr>
        <w:pStyle w:val="Corpsdetexte"/>
        <w:spacing w:before="199"/>
        <w:ind w:left="1094"/>
      </w:pPr>
      <w:r>
        <w:rPr>
          <w:w w:val="95"/>
        </w:rPr>
        <w:t>Pour</w:t>
      </w:r>
      <w:r>
        <w:rPr>
          <w:spacing w:val="-8"/>
          <w:w w:val="95"/>
        </w:rPr>
        <w:t xml:space="preserve"> </w:t>
      </w:r>
      <w:r>
        <w:rPr>
          <w:w w:val="95"/>
        </w:rPr>
        <w:t>quelles</w:t>
      </w:r>
      <w:r>
        <w:rPr>
          <w:spacing w:val="-4"/>
          <w:w w:val="95"/>
        </w:rPr>
        <w:t xml:space="preserve"> </w:t>
      </w:r>
      <w:r>
        <w:rPr>
          <w:w w:val="95"/>
        </w:rPr>
        <w:t>raisons</w:t>
      </w:r>
      <w:r>
        <w:rPr>
          <w:spacing w:val="-3"/>
          <w:w w:val="95"/>
        </w:rPr>
        <w:t xml:space="preserve"> </w:t>
      </w:r>
      <w:r>
        <w:rPr>
          <w:w w:val="95"/>
        </w:rPr>
        <w:t>envisagez-vous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télétravailler</w:t>
      </w:r>
      <w:r>
        <w:rPr>
          <w:spacing w:val="-9"/>
          <w:w w:val="95"/>
        </w:rPr>
        <w:t xml:space="preserve"> </w:t>
      </w:r>
      <w:r>
        <w:rPr>
          <w:w w:val="95"/>
        </w:rPr>
        <w:t>?</w:t>
      </w:r>
    </w:p>
    <w:p w14:paraId="0545366E" w14:textId="77777777" w:rsidR="000025C5" w:rsidRDefault="000025C5" w:rsidP="000025C5">
      <w:pPr>
        <w:pStyle w:val="Corpsdetexte"/>
        <w:rPr>
          <w:sz w:val="26"/>
        </w:rPr>
      </w:pPr>
    </w:p>
    <w:p w14:paraId="4B45DDD8" w14:textId="77777777" w:rsidR="000025C5" w:rsidRDefault="000025C5" w:rsidP="000025C5">
      <w:pPr>
        <w:pStyle w:val="Titre5"/>
        <w:spacing w:before="231" w:line="472" w:lineRule="auto"/>
        <w:ind w:right="50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D81381" wp14:editId="20712C08">
                <wp:simplePos x="0" y="0"/>
                <wp:positionH relativeFrom="page">
                  <wp:posOffset>612775</wp:posOffset>
                </wp:positionH>
                <wp:positionV relativeFrom="paragraph">
                  <wp:posOffset>340995</wp:posOffset>
                </wp:positionV>
                <wp:extent cx="6337935" cy="63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5A06E" id="Rectangle 7" o:spid="_x0000_s1026" style="position:absolute;margin-left:48.25pt;margin-top:26.85pt;width:499.0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M73AG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color w:val="6E2E9F"/>
          <w:spacing w:val="-1"/>
        </w:rPr>
        <w:t>Modalités</w:t>
      </w:r>
      <w:r>
        <w:rPr>
          <w:color w:val="6E2E9F"/>
          <w:spacing w:val="-12"/>
        </w:rPr>
        <w:t xml:space="preserve"> </w:t>
      </w:r>
      <w:r>
        <w:rPr>
          <w:color w:val="6E2E9F"/>
          <w:spacing w:val="-1"/>
        </w:rPr>
        <w:t>de</w:t>
      </w:r>
      <w:r>
        <w:rPr>
          <w:color w:val="6E2E9F"/>
          <w:spacing w:val="-12"/>
        </w:rPr>
        <w:t xml:space="preserve"> </w:t>
      </w:r>
      <w:r>
        <w:rPr>
          <w:color w:val="6E2E9F"/>
          <w:spacing w:val="-1"/>
        </w:rPr>
        <w:t>télétravail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envisagées</w:t>
      </w:r>
      <w:r>
        <w:rPr>
          <w:color w:val="6E2E9F"/>
          <w:spacing w:val="-10"/>
        </w:rPr>
        <w:t xml:space="preserve"> </w:t>
      </w:r>
      <w:r>
        <w:rPr>
          <w:color w:val="6E2E9F"/>
        </w:rPr>
        <w:t>par</w:t>
      </w:r>
      <w:r>
        <w:rPr>
          <w:color w:val="6E2E9F"/>
          <w:spacing w:val="-16"/>
        </w:rPr>
        <w:t xml:space="preserve"> </w:t>
      </w:r>
      <w:r>
        <w:rPr>
          <w:color w:val="6E2E9F"/>
        </w:rPr>
        <w:t>l’agent</w:t>
      </w:r>
      <w:r>
        <w:rPr>
          <w:color w:val="6E2E9F"/>
          <w:spacing w:val="-57"/>
        </w:rPr>
        <w:t xml:space="preserve"> </w:t>
      </w:r>
      <w:r>
        <w:t>Descriptif</w:t>
      </w:r>
      <w:r>
        <w:rPr>
          <w:spacing w:val="-9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l’agent</w:t>
      </w:r>
    </w:p>
    <w:p w14:paraId="525C9709" w14:textId="77777777" w:rsidR="000025C5" w:rsidRDefault="000025C5" w:rsidP="000025C5">
      <w:pPr>
        <w:pStyle w:val="Corpsdetexte"/>
        <w:spacing w:line="472" w:lineRule="auto"/>
        <w:ind w:left="1094" w:right="2555"/>
      </w:pPr>
      <w:r>
        <w:rPr>
          <w:w w:val="95"/>
        </w:rPr>
        <w:t>Activités à réaliser dans le cadre du télétravail ? (et % estimé dans le profil de poste)</w:t>
      </w:r>
      <w:r>
        <w:rPr>
          <w:spacing w:val="-54"/>
          <w:w w:val="95"/>
        </w:rPr>
        <w:t xml:space="preserve"> </w:t>
      </w:r>
      <w:r>
        <w:rPr>
          <w:w w:val="95"/>
        </w:rPr>
        <w:t>Activités</w:t>
      </w:r>
      <w:r>
        <w:rPr>
          <w:spacing w:val="-5"/>
          <w:w w:val="95"/>
        </w:rPr>
        <w:t xml:space="preserve"> </w:t>
      </w:r>
      <w:r>
        <w:rPr>
          <w:w w:val="95"/>
        </w:rPr>
        <w:t>incompatibles</w:t>
      </w:r>
      <w:r>
        <w:rPr>
          <w:spacing w:val="2"/>
          <w:w w:val="95"/>
        </w:rPr>
        <w:t xml:space="preserve"> </w:t>
      </w:r>
      <w:r>
        <w:rPr>
          <w:w w:val="95"/>
        </w:rPr>
        <w:t>avec le</w:t>
      </w:r>
      <w:r>
        <w:rPr>
          <w:spacing w:val="-1"/>
          <w:w w:val="95"/>
        </w:rPr>
        <w:t xml:space="preserve"> </w:t>
      </w:r>
      <w:r>
        <w:rPr>
          <w:w w:val="95"/>
        </w:rPr>
        <w:t>télétravail ? (et</w:t>
      </w:r>
      <w:r>
        <w:rPr>
          <w:spacing w:val="3"/>
          <w:w w:val="95"/>
        </w:rPr>
        <w:t xml:space="preserve"> </w:t>
      </w:r>
      <w:r>
        <w:rPr>
          <w:w w:val="95"/>
        </w:rPr>
        <w:t>%</w:t>
      </w:r>
      <w:r>
        <w:rPr>
          <w:spacing w:val="-2"/>
          <w:w w:val="95"/>
        </w:rPr>
        <w:t xml:space="preserve"> </w:t>
      </w:r>
      <w:r>
        <w:rPr>
          <w:w w:val="95"/>
        </w:rPr>
        <w:t>estimé dans le</w:t>
      </w:r>
      <w:r>
        <w:rPr>
          <w:spacing w:val="-2"/>
          <w:w w:val="95"/>
        </w:rPr>
        <w:t xml:space="preserve"> </w:t>
      </w:r>
      <w:r>
        <w:rPr>
          <w:w w:val="95"/>
        </w:rPr>
        <w:t>profil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poste)</w:t>
      </w:r>
    </w:p>
    <w:p w14:paraId="451B1FDE" w14:textId="77777777" w:rsidR="000025C5" w:rsidRDefault="000025C5" w:rsidP="000025C5">
      <w:pPr>
        <w:pStyle w:val="Titre5"/>
        <w:spacing w:line="26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B30599" wp14:editId="5EEA9E7D">
                <wp:simplePos x="0" y="0"/>
                <wp:positionH relativeFrom="page">
                  <wp:posOffset>612775</wp:posOffset>
                </wp:positionH>
                <wp:positionV relativeFrom="paragraph">
                  <wp:posOffset>187325</wp:posOffset>
                </wp:positionV>
                <wp:extent cx="6337935" cy="635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FD24A" id="Rectangle 6" o:spid="_x0000_s1026" style="position:absolute;margin-left:48.25pt;margin-top:14.75pt;width:499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NIEOj3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</w:rPr>
        <w:t>Ressources</w:t>
      </w:r>
      <w:r>
        <w:rPr>
          <w:color w:val="6E2E9F"/>
          <w:spacing w:val="-10"/>
        </w:rPr>
        <w:t xml:space="preserve"> </w:t>
      </w:r>
      <w:r>
        <w:rPr>
          <w:color w:val="6E2E9F"/>
        </w:rPr>
        <w:t>Informatiques</w:t>
      </w:r>
    </w:p>
    <w:p w14:paraId="3CA25B32" w14:textId="77777777" w:rsidR="000025C5" w:rsidRDefault="000025C5" w:rsidP="000025C5">
      <w:pPr>
        <w:pStyle w:val="Corpsdetexte"/>
        <w:spacing w:before="198"/>
        <w:ind w:left="1094"/>
      </w:pPr>
      <w:r>
        <w:rPr>
          <w:w w:val="95"/>
        </w:rPr>
        <w:t>Quels</w:t>
      </w:r>
      <w:r>
        <w:rPr>
          <w:spacing w:val="5"/>
          <w:w w:val="95"/>
        </w:rPr>
        <w:t xml:space="preserve"> </w:t>
      </w:r>
      <w:r>
        <w:rPr>
          <w:w w:val="95"/>
        </w:rPr>
        <w:t>sont</w:t>
      </w:r>
      <w:r>
        <w:rPr>
          <w:spacing w:val="1"/>
          <w:w w:val="95"/>
        </w:rPr>
        <w:t xml:space="preserve"> </w:t>
      </w:r>
      <w:r>
        <w:rPr>
          <w:w w:val="95"/>
        </w:rPr>
        <w:t>les</w:t>
      </w:r>
      <w:r>
        <w:rPr>
          <w:spacing w:val="3"/>
          <w:w w:val="95"/>
        </w:rPr>
        <w:t xml:space="preserve"> </w:t>
      </w:r>
      <w:r>
        <w:rPr>
          <w:w w:val="95"/>
        </w:rPr>
        <w:t>applicatifs</w:t>
      </w:r>
      <w:r>
        <w:rPr>
          <w:spacing w:val="1"/>
          <w:w w:val="95"/>
        </w:rPr>
        <w:t xml:space="preserve"> </w:t>
      </w:r>
      <w:r>
        <w:rPr>
          <w:w w:val="95"/>
        </w:rPr>
        <w:t>bureautiques</w:t>
      </w:r>
      <w:r>
        <w:rPr>
          <w:spacing w:val="6"/>
          <w:w w:val="95"/>
        </w:rPr>
        <w:t xml:space="preserve"> </w:t>
      </w:r>
      <w:r>
        <w:rPr>
          <w:w w:val="95"/>
        </w:rPr>
        <w:t>ou</w:t>
      </w:r>
      <w:r>
        <w:rPr>
          <w:spacing w:val="3"/>
          <w:w w:val="95"/>
        </w:rPr>
        <w:t xml:space="preserve"> </w:t>
      </w:r>
      <w:r>
        <w:rPr>
          <w:w w:val="95"/>
        </w:rPr>
        <w:t>métiers</w:t>
      </w:r>
      <w:r>
        <w:rPr>
          <w:spacing w:val="5"/>
          <w:w w:val="95"/>
        </w:rPr>
        <w:t xml:space="preserve"> </w:t>
      </w:r>
      <w:r>
        <w:rPr>
          <w:w w:val="95"/>
        </w:rPr>
        <w:t>dont</w:t>
      </w:r>
      <w:r>
        <w:rPr>
          <w:spacing w:val="5"/>
          <w:w w:val="95"/>
        </w:rPr>
        <w:t xml:space="preserve"> </w:t>
      </w:r>
      <w:r>
        <w:rPr>
          <w:w w:val="95"/>
        </w:rPr>
        <w:t>vous</w:t>
      </w:r>
      <w:r>
        <w:rPr>
          <w:spacing w:val="5"/>
          <w:w w:val="95"/>
        </w:rPr>
        <w:t xml:space="preserve"> </w:t>
      </w:r>
      <w:r>
        <w:rPr>
          <w:w w:val="95"/>
        </w:rPr>
        <w:t>aurez</w:t>
      </w:r>
      <w:r>
        <w:rPr>
          <w:spacing w:val="5"/>
          <w:w w:val="95"/>
        </w:rPr>
        <w:t xml:space="preserve"> </w:t>
      </w:r>
      <w:r>
        <w:rPr>
          <w:w w:val="95"/>
        </w:rPr>
        <w:t>besoin</w:t>
      </w:r>
      <w:r>
        <w:rPr>
          <w:spacing w:val="4"/>
          <w:w w:val="95"/>
        </w:rPr>
        <w:t xml:space="preserve"> </w:t>
      </w:r>
      <w:r>
        <w:rPr>
          <w:w w:val="95"/>
        </w:rPr>
        <w:t>en</w:t>
      </w:r>
      <w:r>
        <w:rPr>
          <w:spacing w:val="1"/>
          <w:w w:val="95"/>
        </w:rPr>
        <w:t xml:space="preserve"> </w:t>
      </w:r>
      <w:r>
        <w:rPr>
          <w:w w:val="95"/>
        </w:rPr>
        <w:t>situation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télétravail</w:t>
      </w:r>
      <w:r>
        <w:rPr>
          <w:spacing w:val="10"/>
          <w:w w:val="95"/>
        </w:rPr>
        <w:t xml:space="preserve"> </w:t>
      </w:r>
      <w:r>
        <w:rPr>
          <w:w w:val="95"/>
        </w:rPr>
        <w:t>?</w:t>
      </w:r>
    </w:p>
    <w:p w14:paraId="3B9154F2" w14:textId="77777777" w:rsidR="000025C5" w:rsidRDefault="000025C5" w:rsidP="000025C5">
      <w:pPr>
        <w:pStyle w:val="Corpsdetexte"/>
        <w:spacing w:before="7"/>
      </w:pPr>
    </w:p>
    <w:p w14:paraId="5174A234" w14:textId="77777777" w:rsidR="000025C5" w:rsidRDefault="000025C5" w:rsidP="000025C5">
      <w:pPr>
        <w:pStyle w:val="Paragraphedeliste"/>
        <w:numPr>
          <w:ilvl w:val="0"/>
          <w:numId w:val="34"/>
        </w:numPr>
        <w:tabs>
          <w:tab w:val="left" w:pos="1451"/>
          <w:tab w:val="left" w:pos="1452"/>
        </w:tabs>
        <w:spacing w:before="1"/>
        <w:ind w:hanging="361"/>
        <w:rPr>
          <w:sz w:val="24"/>
        </w:rPr>
      </w:pPr>
      <w:r>
        <w:rPr>
          <w:sz w:val="24"/>
        </w:rPr>
        <w:t>PC</w:t>
      </w:r>
    </w:p>
    <w:p w14:paraId="027F7A03" w14:textId="77777777" w:rsidR="000025C5" w:rsidRDefault="000025C5" w:rsidP="000025C5">
      <w:pPr>
        <w:pStyle w:val="Paragraphedeliste"/>
        <w:numPr>
          <w:ilvl w:val="0"/>
          <w:numId w:val="34"/>
        </w:numPr>
        <w:tabs>
          <w:tab w:val="left" w:pos="1451"/>
          <w:tab w:val="left" w:pos="1452"/>
        </w:tabs>
        <w:spacing w:before="11"/>
        <w:ind w:hanging="361"/>
        <w:rPr>
          <w:sz w:val="24"/>
        </w:rPr>
      </w:pPr>
      <w:r>
        <w:rPr>
          <w:sz w:val="24"/>
        </w:rPr>
        <w:t>Excel</w:t>
      </w:r>
    </w:p>
    <w:p w14:paraId="6F7885C0" w14:textId="77777777" w:rsidR="000025C5" w:rsidRDefault="000025C5" w:rsidP="000025C5">
      <w:pPr>
        <w:pStyle w:val="Paragraphedeliste"/>
        <w:numPr>
          <w:ilvl w:val="0"/>
          <w:numId w:val="34"/>
        </w:numPr>
        <w:tabs>
          <w:tab w:val="left" w:pos="1451"/>
          <w:tab w:val="left" w:pos="1452"/>
        </w:tabs>
        <w:spacing w:before="9"/>
        <w:ind w:hanging="361"/>
        <w:rPr>
          <w:sz w:val="24"/>
        </w:rPr>
      </w:pPr>
      <w:r>
        <w:rPr>
          <w:sz w:val="24"/>
        </w:rPr>
        <w:t>Word</w:t>
      </w:r>
    </w:p>
    <w:p w14:paraId="7DB00D96" w14:textId="77777777" w:rsidR="000025C5" w:rsidRDefault="000025C5" w:rsidP="000025C5">
      <w:pPr>
        <w:pStyle w:val="Paragraphedeliste"/>
        <w:numPr>
          <w:ilvl w:val="0"/>
          <w:numId w:val="34"/>
        </w:numPr>
        <w:tabs>
          <w:tab w:val="left" w:pos="1451"/>
          <w:tab w:val="left" w:pos="1452"/>
        </w:tabs>
        <w:spacing w:before="12"/>
        <w:ind w:hanging="361"/>
        <w:rPr>
          <w:sz w:val="24"/>
        </w:rPr>
      </w:pPr>
      <w:r>
        <w:rPr>
          <w:sz w:val="24"/>
        </w:rPr>
        <w:t>Outlook</w:t>
      </w:r>
    </w:p>
    <w:p w14:paraId="6606278E" w14:textId="77777777" w:rsidR="000025C5" w:rsidRDefault="000025C5" w:rsidP="000025C5">
      <w:pPr>
        <w:pStyle w:val="Corpsdetexte"/>
        <w:tabs>
          <w:tab w:val="left" w:pos="1451"/>
        </w:tabs>
        <w:spacing w:before="12"/>
        <w:ind w:left="1094"/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</w:r>
      <w:r>
        <w:t>………….</w:t>
      </w:r>
    </w:p>
    <w:p w14:paraId="15285A5D" w14:textId="77777777" w:rsidR="000025C5" w:rsidRDefault="000025C5" w:rsidP="000025C5">
      <w:pPr>
        <w:pStyle w:val="Corpsdetexte"/>
        <w:spacing w:before="11"/>
        <w:rPr>
          <w:sz w:val="22"/>
        </w:rPr>
      </w:pPr>
    </w:p>
    <w:p w14:paraId="481F6B37" w14:textId="77777777" w:rsidR="000025C5" w:rsidRDefault="000025C5" w:rsidP="000025C5">
      <w:pPr>
        <w:pStyle w:val="Titre5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CF0E6E" wp14:editId="476976D0">
                <wp:simplePos x="0" y="0"/>
                <wp:positionH relativeFrom="page">
                  <wp:posOffset>612775</wp:posOffset>
                </wp:positionH>
                <wp:positionV relativeFrom="paragraph">
                  <wp:posOffset>193675</wp:posOffset>
                </wp:positionV>
                <wp:extent cx="6337935" cy="635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EF4C0" id="Rectangle 5" o:spid="_x0000_s1026" style="position:absolute;margin-left:48.25pt;margin-top:15.25pt;width:499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EkzPS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</w:rPr>
        <w:t>Capacité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de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l’agent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à</w:t>
      </w:r>
      <w:r>
        <w:rPr>
          <w:color w:val="6E2E9F"/>
          <w:spacing w:val="-13"/>
        </w:rPr>
        <w:t xml:space="preserve"> </w:t>
      </w:r>
      <w:r>
        <w:rPr>
          <w:color w:val="6E2E9F"/>
        </w:rPr>
        <w:t>travailler</w:t>
      </w:r>
      <w:r>
        <w:rPr>
          <w:color w:val="6E2E9F"/>
          <w:spacing w:val="-14"/>
        </w:rPr>
        <w:t xml:space="preserve"> </w:t>
      </w:r>
      <w:r>
        <w:rPr>
          <w:color w:val="6E2E9F"/>
        </w:rPr>
        <w:t>depuis</w:t>
      </w:r>
      <w:r>
        <w:rPr>
          <w:color w:val="6E2E9F"/>
          <w:spacing w:val="-12"/>
        </w:rPr>
        <w:t xml:space="preserve"> </w:t>
      </w:r>
      <w:r>
        <w:rPr>
          <w:color w:val="6E2E9F"/>
        </w:rPr>
        <w:t>son</w:t>
      </w:r>
      <w:r>
        <w:rPr>
          <w:color w:val="6E2E9F"/>
          <w:spacing w:val="-15"/>
        </w:rPr>
        <w:t xml:space="preserve"> </w:t>
      </w:r>
      <w:r>
        <w:rPr>
          <w:color w:val="6E2E9F"/>
        </w:rPr>
        <w:t>domicile</w:t>
      </w:r>
      <w:r>
        <w:rPr>
          <w:color w:val="6E2E9F"/>
          <w:spacing w:val="-10"/>
        </w:rPr>
        <w:t xml:space="preserve"> </w:t>
      </w:r>
      <w:r>
        <w:rPr>
          <w:color w:val="6E2E9F"/>
        </w:rPr>
        <w:t>:</w:t>
      </w:r>
    </w:p>
    <w:p w14:paraId="7860F71E" w14:textId="77777777" w:rsidR="000025C5" w:rsidRDefault="000025C5" w:rsidP="000025C5">
      <w:pPr>
        <w:pStyle w:val="Paragraphedeliste"/>
        <w:numPr>
          <w:ilvl w:val="0"/>
          <w:numId w:val="33"/>
        </w:numPr>
        <w:tabs>
          <w:tab w:val="left" w:pos="1229"/>
        </w:tabs>
        <w:spacing w:before="198"/>
        <w:ind w:hanging="138"/>
        <w:rPr>
          <w:sz w:val="24"/>
        </w:rPr>
      </w:pPr>
      <w:r>
        <w:rPr>
          <w:w w:val="95"/>
          <w:sz w:val="24"/>
        </w:rPr>
        <w:t>possibilité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d’installer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domicile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espace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dédié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télétravail</w:t>
      </w:r>
    </w:p>
    <w:p w14:paraId="3AF52772" w14:textId="77777777" w:rsidR="000025C5" w:rsidRDefault="000025C5" w:rsidP="000025C5">
      <w:pPr>
        <w:pStyle w:val="Paragraphedeliste"/>
        <w:numPr>
          <w:ilvl w:val="1"/>
          <w:numId w:val="33"/>
        </w:numPr>
        <w:tabs>
          <w:tab w:val="left" w:pos="1843"/>
          <w:tab w:val="left" w:pos="2855"/>
        </w:tabs>
        <w:spacing w:before="13"/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2"/>
          <w:sz w:val="24"/>
        </w:rPr>
        <w:t xml:space="preserve"> </w:t>
      </w:r>
      <w:r>
        <w:rPr>
          <w:sz w:val="24"/>
        </w:rPr>
        <w:t>non</w:t>
      </w:r>
    </w:p>
    <w:p w14:paraId="69F70978" w14:textId="77777777" w:rsidR="000025C5" w:rsidRDefault="000025C5" w:rsidP="000025C5">
      <w:pPr>
        <w:rPr>
          <w:sz w:val="24"/>
        </w:rPr>
        <w:sectPr w:rsidR="000025C5">
          <w:pgSz w:w="11920" w:h="16850"/>
          <w:pgMar w:top="1300" w:right="280" w:bottom="1180" w:left="260" w:header="0" w:footer="991" w:gutter="0"/>
          <w:cols w:space="720"/>
        </w:sectPr>
      </w:pPr>
    </w:p>
    <w:p w14:paraId="45331E41" w14:textId="77777777" w:rsidR="000025C5" w:rsidRDefault="000025C5" w:rsidP="00EE05FC">
      <w:pPr>
        <w:pStyle w:val="Paragraphedeliste"/>
        <w:numPr>
          <w:ilvl w:val="0"/>
          <w:numId w:val="33"/>
        </w:numPr>
        <w:tabs>
          <w:tab w:val="left" w:pos="1701"/>
        </w:tabs>
        <w:spacing w:before="77"/>
        <w:ind w:left="567" w:hanging="138"/>
        <w:rPr>
          <w:sz w:val="24"/>
        </w:rPr>
      </w:pPr>
      <w:r>
        <w:rPr>
          <w:spacing w:val="-1"/>
          <w:sz w:val="24"/>
        </w:rPr>
        <w:lastRenderedPageBreak/>
        <w:t>conformité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connexion</w:t>
      </w:r>
      <w:r>
        <w:rPr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au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débit</w:t>
      </w:r>
    </w:p>
    <w:p w14:paraId="551C7F66" w14:textId="77777777" w:rsidR="000025C5" w:rsidRDefault="000025C5" w:rsidP="00EE05FC">
      <w:pPr>
        <w:pStyle w:val="Paragraphedeliste"/>
        <w:numPr>
          <w:ilvl w:val="1"/>
          <w:numId w:val="33"/>
        </w:numPr>
        <w:tabs>
          <w:tab w:val="left" w:pos="1479"/>
          <w:tab w:val="left" w:pos="2855"/>
        </w:tabs>
        <w:spacing w:before="16" w:line="300" w:lineRule="exact"/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2"/>
          <w:sz w:val="24"/>
        </w:rPr>
        <w:t xml:space="preserve"> </w:t>
      </w:r>
      <w:r>
        <w:rPr>
          <w:sz w:val="24"/>
        </w:rPr>
        <w:t>non</w:t>
      </w:r>
    </w:p>
    <w:p w14:paraId="41505973" w14:textId="77777777" w:rsidR="000025C5" w:rsidRDefault="000025C5" w:rsidP="00EE05FC">
      <w:pPr>
        <w:pStyle w:val="Paragraphedeliste"/>
        <w:numPr>
          <w:ilvl w:val="0"/>
          <w:numId w:val="33"/>
        </w:numPr>
        <w:spacing w:line="268" w:lineRule="exact"/>
        <w:ind w:left="567" w:hanging="138"/>
        <w:rPr>
          <w:sz w:val="24"/>
        </w:rPr>
      </w:pPr>
      <w:r w:rsidRPr="00EE05FC">
        <w:rPr>
          <w:sz w:val="24"/>
        </w:rPr>
        <w:t>conformité de l’installation électrique</w:t>
      </w:r>
    </w:p>
    <w:p w14:paraId="4284721C" w14:textId="77777777" w:rsidR="000025C5" w:rsidRDefault="000025C5" w:rsidP="000025C5">
      <w:pPr>
        <w:pStyle w:val="Paragraphedeliste"/>
        <w:numPr>
          <w:ilvl w:val="1"/>
          <w:numId w:val="33"/>
        </w:numPr>
        <w:tabs>
          <w:tab w:val="left" w:pos="1843"/>
          <w:tab w:val="left" w:pos="2855"/>
        </w:tabs>
        <w:spacing w:before="12" w:line="300" w:lineRule="exact"/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2"/>
          <w:sz w:val="24"/>
        </w:rPr>
        <w:t xml:space="preserve"> </w:t>
      </w:r>
      <w:r>
        <w:rPr>
          <w:sz w:val="24"/>
        </w:rPr>
        <w:t>non</w:t>
      </w:r>
    </w:p>
    <w:p w14:paraId="6E1A7423" w14:textId="77777777" w:rsidR="000025C5" w:rsidRDefault="000025C5" w:rsidP="00EE05FC">
      <w:pPr>
        <w:pStyle w:val="Paragraphedeliste"/>
        <w:numPr>
          <w:ilvl w:val="0"/>
          <w:numId w:val="33"/>
        </w:numPr>
        <w:tabs>
          <w:tab w:val="left" w:pos="1985"/>
        </w:tabs>
        <w:spacing w:line="268" w:lineRule="exact"/>
        <w:ind w:left="567" w:hanging="138"/>
        <w:jc w:val="both"/>
        <w:rPr>
          <w:i/>
          <w:sz w:val="24"/>
        </w:rPr>
      </w:pPr>
      <w:r w:rsidRPr="00EE05FC">
        <w:rPr>
          <w:sz w:val="24"/>
        </w:rPr>
        <w:t>nécessité d’un aménagement de poste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i/>
          <w:w w:val="85"/>
          <w:sz w:val="24"/>
        </w:rPr>
        <w:t>après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avis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du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5"/>
          <w:sz w:val="24"/>
        </w:rPr>
        <w:t>médecin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de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prévention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ou étude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de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poste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d’un ergonome)</w:t>
      </w:r>
    </w:p>
    <w:p w14:paraId="07E64600" w14:textId="77777777" w:rsidR="000025C5" w:rsidRDefault="000025C5" w:rsidP="000025C5">
      <w:pPr>
        <w:pStyle w:val="Paragraphedeliste"/>
        <w:numPr>
          <w:ilvl w:val="1"/>
          <w:numId w:val="33"/>
        </w:numPr>
        <w:tabs>
          <w:tab w:val="left" w:pos="1843"/>
          <w:tab w:val="left" w:pos="2855"/>
        </w:tabs>
        <w:spacing w:before="13"/>
        <w:rPr>
          <w:sz w:val="24"/>
        </w:rPr>
      </w:pPr>
      <w:r>
        <w:rPr>
          <w:sz w:val="24"/>
        </w:rPr>
        <w:t>oui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2"/>
          <w:sz w:val="24"/>
        </w:rPr>
        <w:t xml:space="preserve"> </w:t>
      </w:r>
      <w:r>
        <w:rPr>
          <w:sz w:val="24"/>
        </w:rPr>
        <w:t>non</w:t>
      </w:r>
    </w:p>
    <w:p w14:paraId="3EEBEC76" w14:textId="77777777" w:rsidR="000025C5" w:rsidRDefault="000025C5" w:rsidP="000025C5">
      <w:pPr>
        <w:pStyle w:val="Corpsdetexte"/>
        <w:rPr>
          <w:sz w:val="26"/>
        </w:rPr>
      </w:pPr>
    </w:p>
    <w:p w14:paraId="7BDB3DCF" w14:textId="77777777" w:rsidR="000025C5" w:rsidRDefault="000025C5" w:rsidP="008C3D80">
      <w:pPr>
        <w:pStyle w:val="Titre5"/>
        <w:spacing w:before="198"/>
        <w:ind w:left="14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FFF622" wp14:editId="7D9257C1">
                <wp:simplePos x="0" y="0"/>
                <wp:positionH relativeFrom="page">
                  <wp:posOffset>612775</wp:posOffset>
                </wp:positionH>
                <wp:positionV relativeFrom="paragraph">
                  <wp:posOffset>320675</wp:posOffset>
                </wp:positionV>
                <wp:extent cx="6337935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F046" id="Rectangle 4" o:spid="_x0000_s1026" style="position:absolute;margin-left:48.25pt;margin-top:25.25pt;width:499.0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6E2E9F"/>
          <w:spacing w:val="-1"/>
        </w:rPr>
        <w:t>Forme</w:t>
      </w:r>
      <w:r>
        <w:rPr>
          <w:color w:val="6E2E9F"/>
          <w:spacing w:val="-15"/>
        </w:rPr>
        <w:t xml:space="preserve"> </w:t>
      </w:r>
      <w:r>
        <w:rPr>
          <w:color w:val="6E2E9F"/>
          <w:spacing w:val="-1"/>
        </w:rPr>
        <w:t>du</w:t>
      </w:r>
      <w:r>
        <w:rPr>
          <w:color w:val="6E2E9F"/>
          <w:spacing w:val="-11"/>
        </w:rPr>
        <w:t xml:space="preserve"> </w:t>
      </w:r>
      <w:r>
        <w:rPr>
          <w:color w:val="6E2E9F"/>
          <w:spacing w:val="-1"/>
        </w:rPr>
        <w:t>télétravail</w:t>
      </w:r>
      <w:r>
        <w:rPr>
          <w:color w:val="6E2E9F"/>
          <w:spacing w:val="-10"/>
        </w:rPr>
        <w:t xml:space="preserve"> </w:t>
      </w:r>
      <w:r>
        <w:rPr>
          <w:color w:val="6E2E9F"/>
          <w:spacing w:val="-1"/>
        </w:rPr>
        <w:t>souhaité</w:t>
      </w:r>
      <w:r>
        <w:rPr>
          <w:color w:val="6E2E9F"/>
          <w:spacing w:val="-13"/>
        </w:rPr>
        <w:t xml:space="preserve"> </w:t>
      </w:r>
      <w:r>
        <w:rPr>
          <w:color w:val="6E2E9F"/>
        </w:rPr>
        <w:t>:</w:t>
      </w:r>
    </w:p>
    <w:p w14:paraId="24DF3153" w14:textId="77777777" w:rsidR="000025C5" w:rsidRDefault="000025C5" w:rsidP="000025C5">
      <w:pPr>
        <w:pStyle w:val="Corpsdetexte"/>
        <w:spacing w:before="7"/>
        <w:rPr>
          <w:b/>
          <w:sz w:val="23"/>
        </w:rPr>
      </w:pPr>
    </w:p>
    <w:p w14:paraId="21741233" w14:textId="77777777" w:rsidR="000025C5" w:rsidRDefault="000025C5" w:rsidP="008C3D80">
      <w:pPr>
        <w:pStyle w:val="Titre4"/>
        <w:numPr>
          <w:ilvl w:val="0"/>
          <w:numId w:val="32"/>
        </w:numPr>
        <w:tabs>
          <w:tab w:val="left" w:pos="2127"/>
        </w:tabs>
        <w:spacing w:before="1"/>
        <w:ind w:left="993" w:hanging="364"/>
        <w:rPr>
          <w:rFonts w:ascii="Verdana" w:hAnsi="Verdana"/>
          <w:color w:val="4470C4"/>
          <w:sz w:val="24"/>
        </w:rPr>
      </w:pPr>
      <w:r>
        <w:rPr>
          <w:color w:val="4470C4"/>
          <w:w w:val="95"/>
        </w:rPr>
        <w:t>Pour</w:t>
      </w:r>
      <w:r>
        <w:rPr>
          <w:color w:val="4470C4"/>
          <w:spacing w:val="-1"/>
          <w:w w:val="95"/>
        </w:rPr>
        <w:t xml:space="preserve"> </w:t>
      </w:r>
      <w:r>
        <w:rPr>
          <w:color w:val="4470C4"/>
          <w:w w:val="95"/>
        </w:rPr>
        <w:t>le</w:t>
      </w:r>
      <w:r>
        <w:rPr>
          <w:color w:val="4470C4"/>
          <w:spacing w:val="-1"/>
          <w:w w:val="95"/>
        </w:rPr>
        <w:t xml:space="preserve"> </w:t>
      </w:r>
      <w:r>
        <w:rPr>
          <w:color w:val="4470C4"/>
          <w:w w:val="95"/>
        </w:rPr>
        <w:t>télétravail</w:t>
      </w:r>
      <w:r>
        <w:rPr>
          <w:color w:val="4470C4"/>
          <w:spacing w:val="1"/>
          <w:w w:val="95"/>
        </w:rPr>
        <w:t xml:space="preserve"> </w:t>
      </w:r>
      <w:r>
        <w:rPr>
          <w:color w:val="4470C4"/>
          <w:w w:val="95"/>
        </w:rPr>
        <w:t>régulier</w:t>
      </w:r>
    </w:p>
    <w:p w14:paraId="7CEAE838" w14:textId="77777777" w:rsidR="000025C5" w:rsidRPr="00EE05FC" w:rsidRDefault="000025C5" w:rsidP="008C3D80">
      <w:pPr>
        <w:pStyle w:val="Corpsdetexte"/>
        <w:spacing w:before="48"/>
        <w:ind w:left="142"/>
        <w:jc w:val="both"/>
      </w:pPr>
      <w:r w:rsidRPr="00EE05FC">
        <w:rPr>
          <w:w w:val="95"/>
        </w:rPr>
        <w:t>Nombre</w:t>
      </w:r>
      <w:r w:rsidRPr="00EE05FC">
        <w:rPr>
          <w:spacing w:val="10"/>
          <w:w w:val="95"/>
        </w:rPr>
        <w:t xml:space="preserve"> </w:t>
      </w:r>
      <w:r w:rsidRPr="00EE05FC">
        <w:rPr>
          <w:w w:val="95"/>
        </w:rPr>
        <w:t>et</w:t>
      </w:r>
      <w:r w:rsidRPr="00EE05FC">
        <w:rPr>
          <w:spacing w:val="7"/>
          <w:w w:val="95"/>
        </w:rPr>
        <w:t xml:space="preserve"> </w:t>
      </w:r>
      <w:r w:rsidRPr="00EE05FC">
        <w:rPr>
          <w:w w:val="95"/>
        </w:rPr>
        <w:t>jour(s)</w:t>
      </w:r>
      <w:r w:rsidRPr="00EE05FC">
        <w:rPr>
          <w:spacing w:val="8"/>
          <w:w w:val="95"/>
        </w:rPr>
        <w:t xml:space="preserve"> </w:t>
      </w:r>
      <w:r w:rsidRPr="00EE05FC">
        <w:rPr>
          <w:w w:val="95"/>
        </w:rPr>
        <w:t>de</w:t>
      </w:r>
      <w:r w:rsidRPr="00EE05FC">
        <w:rPr>
          <w:spacing w:val="10"/>
          <w:w w:val="95"/>
        </w:rPr>
        <w:t xml:space="preserve"> </w:t>
      </w:r>
      <w:r w:rsidRPr="00EE05FC">
        <w:rPr>
          <w:w w:val="95"/>
        </w:rPr>
        <w:t>la</w:t>
      </w:r>
      <w:r w:rsidRPr="00EE05FC">
        <w:rPr>
          <w:spacing w:val="6"/>
          <w:w w:val="95"/>
        </w:rPr>
        <w:t xml:space="preserve"> </w:t>
      </w:r>
      <w:r w:rsidRPr="00EE05FC">
        <w:rPr>
          <w:w w:val="95"/>
        </w:rPr>
        <w:t>semaine/du</w:t>
      </w:r>
      <w:r w:rsidRPr="00EE05FC">
        <w:rPr>
          <w:spacing w:val="10"/>
          <w:w w:val="95"/>
        </w:rPr>
        <w:t xml:space="preserve"> </w:t>
      </w:r>
      <w:r w:rsidRPr="00EE05FC">
        <w:rPr>
          <w:w w:val="95"/>
        </w:rPr>
        <w:t>mois</w:t>
      </w:r>
      <w:r w:rsidRPr="00EE05FC">
        <w:rPr>
          <w:spacing w:val="5"/>
          <w:w w:val="95"/>
        </w:rPr>
        <w:t xml:space="preserve"> </w:t>
      </w:r>
      <w:r w:rsidRPr="00EE05FC">
        <w:rPr>
          <w:w w:val="95"/>
        </w:rPr>
        <w:t>souhaité(s)</w:t>
      </w:r>
      <w:r w:rsidRPr="00EE05FC">
        <w:rPr>
          <w:spacing w:val="10"/>
          <w:w w:val="95"/>
        </w:rPr>
        <w:t xml:space="preserve"> </w:t>
      </w:r>
      <w:r w:rsidRPr="00EE05FC">
        <w:rPr>
          <w:w w:val="95"/>
        </w:rPr>
        <w:t>pour</w:t>
      </w:r>
      <w:r w:rsidRPr="00EE05FC">
        <w:rPr>
          <w:spacing w:val="4"/>
          <w:w w:val="95"/>
        </w:rPr>
        <w:t xml:space="preserve"> </w:t>
      </w:r>
      <w:r w:rsidRPr="00EE05FC">
        <w:rPr>
          <w:w w:val="95"/>
        </w:rPr>
        <w:t>le</w:t>
      </w:r>
      <w:r w:rsidRPr="00EE05FC">
        <w:rPr>
          <w:spacing w:val="6"/>
          <w:w w:val="95"/>
        </w:rPr>
        <w:t xml:space="preserve"> </w:t>
      </w:r>
      <w:r w:rsidRPr="00EE05FC">
        <w:rPr>
          <w:w w:val="95"/>
        </w:rPr>
        <w:t>télétravail.</w:t>
      </w:r>
    </w:p>
    <w:p w14:paraId="5ADBA74D" w14:textId="77777777" w:rsidR="000025C5" w:rsidRPr="00EE05FC" w:rsidRDefault="000025C5" w:rsidP="008C3D80">
      <w:pPr>
        <w:spacing w:before="4" w:line="235" w:lineRule="auto"/>
        <w:ind w:left="142" w:right="704"/>
        <w:rPr>
          <w:rFonts w:ascii="Times New Roman" w:hAnsi="Times New Roman"/>
          <w:sz w:val="24"/>
        </w:rPr>
      </w:pPr>
      <w:r w:rsidRPr="00EE05FC">
        <w:rPr>
          <w:rFonts w:ascii="Times New Roman" w:hAnsi="Times New Roman"/>
          <w:i/>
          <w:color w:val="2D5294"/>
          <w:w w:val="85"/>
          <w:sz w:val="24"/>
        </w:rPr>
        <w:t xml:space="preserve">(En fonction de la délibération de la collectivité sur le nombre de jours </w:t>
      </w:r>
      <w:proofErr w:type="spellStart"/>
      <w:r w:rsidRPr="00EE05FC">
        <w:rPr>
          <w:rFonts w:ascii="Times New Roman" w:hAnsi="Times New Roman"/>
          <w:i/>
          <w:color w:val="2D5294"/>
          <w:w w:val="85"/>
          <w:sz w:val="24"/>
        </w:rPr>
        <w:t>télétravaillables</w:t>
      </w:r>
      <w:proofErr w:type="spellEnd"/>
      <w:r w:rsidRPr="008C3D80">
        <w:rPr>
          <w:rFonts w:ascii="Times New Roman" w:hAnsi="Times New Roman"/>
          <w:w w:val="95"/>
          <w:sz w:val="24"/>
          <w:lang w:eastAsia="en-US"/>
        </w:rPr>
        <w:t>) Le nombre de jours est limité à….jours par semaine, à l’exception de</w:t>
      </w:r>
      <w:r w:rsidRPr="00EE05FC">
        <w:rPr>
          <w:rFonts w:ascii="Times New Roman" w:hAnsi="Times New Roman"/>
          <w:spacing w:val="-4"/>
          <w:sz w:val="24"/>
        </w:rPr>
        <w:t xml:space="preserve"> </w:t>
      </w:r>
      <w:r w:rsidRPr="00EE05FC">
        <w:rPr>
          <w:rFonts w:ascii="Times New Roman" w:hAnsi="Times New Roman"/>
          <w:sz w:val="24"/>
        </w:rPr>
        <w:t>ces</w:t>
      </w:r>
      <w:r w:rsidRPr="00EE05FC">
        <w:rPr>
          <w:rFonts w:ascii="Times New Roman" w:hAnsi="Times New Roman"/>
          <w:spacing w:val="-3"/>
          <w:sz w:val="24"/>
        </w:rPr>
        <w:t xml:space="preserve"> </w:t>
      </w:r>
      <w:r w:rsidRPr="00EE05FC">
        <w:rPr>
          <w:rFonts w:ascii="Times New Roman" w:hAnsi="Times New Roman"/>
          <w:strike/>
          <w:color w:val="663300"/>
          <w:sz w:val="24"/>
        </w:rPr>
        <w:t>deux</w:t>
      </w:r>
      <w:r w:rsidRPr="00EE05FC">
        <w:rPr>
          <w:rFonts w:ascii="Times New Roman" w:hAnsi="Times New Roman"/>
          <w:spacing w:val="-5"/>
          <w:sz w:val="24"/>
        </w:rPr>
        <w:t xml:space="preserve"> </w:t>
      </w:r>
      <w:r w:rsidRPr="00EE05FC">
        <w:rPr>
          <w:rFonts w:ascii="Times New Roman" w:hAnsi="Times New Roman"/>
          <w:color w:val="663300"/>
          <w:spacing w:val="-5"/>
          <w:sz w:val="24"/>
        </w:rPr>
        <w:t xml:space="preserve">quatre </w:t>
      </w:r>
      <w:r w:rsidRPr="00EE05FC">
        <w:rPr>
          <w:rFonts w:ascii="Times New Roman" w:hAnsi="Times New Roman"/>
          <w:color w:val="663300"/>
          <w:sz w:val="24"/>
        </w:rPr>
        <w:t>situations</w:t>
      </w:r>
      <w:r w:rsidRPr="00EE05FC">
        <w:rPr>
          <w:rFonts w:ascii="Times New Roman" w:hAnsi="Times New Roman"/>
          <w:color w:val="663300"/>
          <w:spacing w:val="-2"/>
          <w:sz w:val="24"/>
        </w:rPr>
        <w:t xml:space="preserve"> </w:t>
      </w:r>
      <w:r w:rsidRPr="00EE05FC">
        <w:rPr>
          <w:rFonts w:ascii="Times New Roman" w:hAnsi="Times New Roman"/>
          <w:sz w:val="24"/>
        </w:rPr>
        <w:t>:</w:t>
      </w:r>
    </w:p>
    <w:p w14:paraId="37AE11A9" w14:textId="3C7EE744" w:rsidR="000025C5" w:rsidRPr="008C3D80" w:rsidRDefault="000025C5" w:rsidP="008C3D80">
      <w:pPr>
        <w:pStyle w:val="Paragraphedeliste"/>
        <w:numPr>
          <w:ilvl w:val="0"/>
          <w:numId w:val="32"/>
        </w:numPr>
        <w:tabs>
          <w:tab w:val="left" w:pos="1985"/>
        </w:tabs>
        <w:spacing w:before="19" w:line="235" w:lineRule="auto"/>
        <w:ind w:left="993" w:right="704" w:hanging="360"/>
        <w:jc w:val="both"/>
        <w:rPr>
          <w:i/>
          <w:sz w:val="24"/>
          <w:szCs w:val="24"/>
        </w:rPr>
      </w:pPr>
      <w:r w:rsidRPr="00EE05FC">
        <w:rPr>
          <w:i/>
          <w:w w:val="75"/>
          <w:sz w:val="24"/>
          <w:szCs w:val="24"/>
        </w:rPr>
        <w:t>Pour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des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agents</w:t>
      </w:r>
      <w:r w:rsidRPr="00EE05FC">
        <w:rPr>
          <w:i/>
          <w:spacing w:val="17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dont</w:t>
      </w:r>
      <w:r w:rsidRPr="00EE05FC">
        <w:rPr>
          <w:i/>
          <w:spacing w:val="17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l’état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santé</w:t>
      </w:r>
      <w:r w:rsidR="009A5086">
        <w:rPr>
          <w:i/>
          <w:w w:val="75"/>
          <w:sz w:val="24"/>
          <w:szCs w:val="24"/>
        </w:rPr>
        <w:t xml:space="preserve"> ou</w:t>
      </w:r>
      <w:r w:rsidRPr="00EE05FC">
        <w:rPr>
          <w:i/>
          <w:spacing w:val="19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le</w:t>
      </w:r>
      <w:r w:rsidRPr="00EE05FC">
        <w:rPr>
          <w:i/>
          <w:spacing w:val="14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handicap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le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justifient</w:t>
      </w:r>
      <w:r w:rsidRPr="00EE05FC">
        <w:rPr>
          <w:i/>
          <w:spacing w:val="20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et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après</w:t>
      </w:r>
      <w:r w:rsidRPr="00EE05FC">
        <w:rPr>
          <w:i/>
          <w:spacing w:val="20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avis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du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médecin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</w:t>
      </w:r>
      <w:r w:rsidRPr="00EE05FC">
        <w:rPr>
          <w:i/>
          <w:spacing w:val="13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prévention</w:t>
      </w:r>
      <w:r w:rsidRPr="00EE05FC">
        <w:rPr>
          <w:i/>
          <w:spacing w:val="-42"/>
          <w:w w:val="75"/>
          <w:sz w:val="24"/>
          <w:szCs w:val="24"/>
        </w:rPr>
        <w:t xml:space="preserve"> </w:t>
      </w:r>
      <w:r w:rsidRPr="00EE05FC">
        <w:rPr>
          <w:i/>
          <w:spacing w:val="-1"/>
          <w:w w:val="80"/>
          <w:sz w:val="24"/>
          <w:szCs w:val="24"/>
        </w:rPr>
        <w:t xml:space="preserve">et ce, pour 6 mois maximum. Cette dérogation est renouvelable une fois par </w:t>
      </w:r>
      <w:r w:rsidRPr="008C3D80">
        <w:rPr>
          <w:i/>
          <w:spacing w:val="-1"/>
          <w:w w:val="80"/>
          <w:sz w:val="24"/>
          <w:szCs w:val="24"/>
        </w:rPr>
        <w:t xml:space="preserve">période </w:t>
      </w:r>
      <w:r w:rsidRPr="008C3D80">
        <w:rPr>
          <w:i/>
          <w:w w:val="80"/>
          <w:sz w:val="24"/>
          <w:szCs w:val="24"/>
        </w:rPr>
        <w:t>d’autorisation du télétravail, après</w:t>
      </w:r>
      <w:r w:rsidRPr="008C3D80">
        <w:rPr>
          <w:i/>
          <w:spacing w:val="1"/>
          <w:w w:val="8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avis</w:t>
      </w:r>
      <w:r w:rsidRPr="008C3D80">
        <w:rPr>
          <w:i/>
          <w:spacing w:val="2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du</w:t>
      </w:r>
      <w:r w:rsidRPr="008C3D80">
        <w:rPr>
          <w:i/>
          <w:spacing w:val="6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médecin</w:t>
      </w:r>
      <w:r w:rsidRPr="008C3D80">
        <w:rPr>
          <w:i/>
          <w:spacing w:val="1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de</w:t>
      </w:r>
      <w:r w:rsidRPr="008C3D80">
        <w:rPr>
          <w:i/>
          <w:spacing w:val="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prévention.</w:t>
      </w:r>
    </w:p>
    <w:p w14:paraId="2BE84E52" w14:textId="77777777" w:rsidR="000025C5" w:rsidRPr="008C3D80" w:rsidRDefault="000025C5" w:rsidP="008C3D80">
      <w:pPr>
        <w:pStyle w:val="Paragraphedeliste"/>
        <w:tabs>
          <w:tab w:val="left" w:pos="1985"/>
        </w:tabs>
        <w:spacing w:before="19" w:line="235" w:lineRule="auto"/>
        <w:ind w:left="993" w:right="704" w:firstLine="0"/>
        <w:jc w:val="both"/>
        <w:rPr>
          <w:i/>
          <w:sz w:val="14"/>
          <w:szCs w:val="14"/>
        </w:rPr>
      </w:pPr>
    </w:p>
    <w:p w14:paraId="0A117609" w14:textId="77777777" w:rsidR="000025C5" w:rsidRPr="008C3D80" w:rsidRDefault="000025C5" w:rsidP="008C3D80">
      <w:pPr>
        <w:pStyle w:val="Paragraphedeliste"/>
        <w:numPr>
          <w:ilvl w:val="0"/>
          <w:numId w:val="32"/>
        </w:numPr>
        <w:tabs>
          <w:tab w:val="left" w:pos="1985"/>
        </w:tabs>
        <w:spacing w:before="19" w:line="235" w:lineRule="auto"/>
        <w:ind w:left="993" w:right="704"/>
        <w:jc w:val="both"/>
        <w:rPr>
          <w:i/>
          <w:color w:val="663300"/>
          <w:sz w:val="24"/>
          <w:szCs w:val="24"/>
        </w:rPr>
      </w:pPr>
      <w:r w:rsidRPr="008C3D80">
        <w:rPr>
          <w:i/>
          <w:color w:val="663300"/>
          <w:w w:val="75"/>
          <w:sz w:val="24"/>
          <w:szCs w:val="24"/>
        </w:rPr>
        <w:t>Pour les femmes enceintes.</w:t>
      </w:r>
    </w:p>
    <w:p w14:paraId="5AE9ED5E" w14:textId="77777777" w:rsidR="000025C5" w:rsidRPr="008C3D80" w:rsidRDefault="000025C5" w:rsidP="008C3D80">
      <w:pPr>
        <w:pStyle w:val="Paragraphedeliste"/>
        <w:tabs>
          <w:tab w:val="left" w:pos="1985"/>
        </w:tabs>
        <w:spacing w:before="19" w:line="235" w:lineRule="auto"/>
        <w:ind w:left="993" w:right="704" w:firstLine="0"/>
        <w:jc w:val="both"/>
        <w:rPr>
          <w:i/>
          <w:color w:val="663300"/>
          <w:sz w:val="14"/>
          <w:szCs w:val="14"/>
        </w:rPr>
      </w:pPr>
    </w:p>
    <w:p w14:paraId="5B440E88" w14:textId="77777777" w:rsidR="000025C5" w:rsidRPr="008C3D80" w:rsidRDefault="000025C5" w:rsidP="008C3D80">
      <w:pPr>
        <w:pStyle w:val="Paragraphedeliste"/>
        <w:numPr>
          <w:ilvl w:val="0"/>
          <w:numId w:val="32"/>
        </w:numPr>
        <w:tabs>
          <w:tab w:val="left" w:pos="1985"/>
        </w:tabs>
        <w:spacing w:before="19" w:line="235" w:lineRule="auto"/>
        <w:ind w:left="993" w:right="704"/>
        <w:jc w:val="both"/>
        <w:rPr>
          <w:i/>
          <w:color w:val="663300"/>
          <w:sz w:val="24"/>
          <w:szCs w:val="24"/>
        </w:rPr>
      </w:pPr>
      <w:r w:rsidRPr="008C3D80">
        <w:rPr>
          <w:i/>
          <w:color w:val="663300"/>
          <w:w w:val="75"/>
          <w:sz w:val="24"/>
          <w:szCs w:val="24"/>
        </w:rPr>
        <w:t>Pour les agents éligibles au congé de proche aidant, pour une durée de 3 mois maximum. Cette dérogation est renouvelable.</w:t>
      </w:r>
    </w:p>
    <w:p w14:paraId="5CEE5A03" w14:textId="77777777" w:rsidR="000025C5" w:rsidRPr="008C3D80" w:rsidRDefault="000025C5" w:rsidP="008C3D80">
      <w:pPr>
        <w:pStyle w:val="Paragraphedeliste"/>
        <w:tabs>
          <w:tab w:val="left" w:pos="1985"/>
        </w:tabs>
        <w:spacing w:before="19" w:line="235" w:lineRule="auto"/>
        <w:ind w:left="993" w:right="704" w:firstLine="0"/>
        <w:jc w:val="both"/>
        <w:rPr>
          <w:i/>
          <w:sz w:val="14"/>
          <w:szCs w:val="14"/>
        </w:rPr>
      </w:pPr>
    </w:p>
    <w:p w14:paraId="3F00006E" w14:textId="77777777" w:rsidR="000025C5" w:rsidRPr="008C3D80" w:rsidRDefault="000025C5" w:rsidP="008C3D80">
      <w:pPr>
        <w:pStyle w:val="Paragraphedeliste"/>
        <w:numPr>
          <w:ilvl w:val="0"/>
          <w:numId w:val="32"/>
        </w:numPr>
        <w:tabs>
          <w:tab w:val="left" w:pos="1985"/>
        </w:tabs>
        <w:spacing w:before="2"/>
        <w:ind w:left="993" w:right="743"/>
        <w:jc w:val="both"/>
        <w:rPr>
          <w:i/>
          <w:sz w:val="24"/>
          <w:szCs w:val="24"/>
        </w:rPr>
      </w:pPr>
      <w:r w:rsidRPr="008C3D80">
        <w:rPr>
          <w:i/>
          <w:w w:val="80"/>
          <w:sz w:val="24"/>
          <w:szCs w:val="24"/>
        </w:rPr>
        <w:t>Lorsqu’une autorisation temporaire de télétravail a été demandée et accordée en raison d'une situation exceptionnelle</w:t>
      </w:r>
      <w:r w:rsidRPr="008C3D80">
        <w:rPr>
          <w:i/>
          <w:spacing w:val="1"/>
          <w:w w:val="8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perturbant</w:t>
      </w:r>
      <w:r w:rsidRPr="008C3D80">
        <w:rPr>
          <w:i/>
          <w:spacing w:val="-14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l'accès</w:t>
      </w:r>
      <w:r w:rsidRPr="008C3D80">
        <w:rPr>
          <w:i/>
          <w:spacing w:val="-10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au</w:t>
      </w:r>
      <w:r w:rsidRPr="008C3D80">
        <w:rPr>
          <w:i/>
          <w:spacing w:val="-1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service</w:t>
      </w:r>
      <w:r w:rsidRPr="008C3D80">
        <w:rPr>
          <w:i/>
          <w:spacing w:val="-10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ou</w:t>
      </w:r>
      <w:r w:rsidRPr="008C3D80">
        <w:rPr>
          <w:i/>
          <w:spacing w:val="-1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le</w:t>
      </w:r>
      <w:r w:rsidRPr="008C3D80">
        <w:rPr>
          <w:i/>
          <w:spacing w:val="-14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travail</w:t>
      </w:r>
      <w:r w:rsidRPr="008C3D80">
        <w:rPr>
          <w:i/>
          <w:spacing w:val="-11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sur</w:t>
      </w:r>
      <w:r w:rsidRPr="008C3D80">
        <w:rPr>
          <w:i/>
          <w:spacing w:val="-12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site).</w:t>
      </w:r>
    </w:p>
    <w:p w14:paraId="7E1D3F8B" w14:textId="77777777" w:rsidR="000025C5" w:rsidRPr="008C3D80" w:rsidRDefault="000025C5" w:rsidP="000025C5">
      <w:pPr>
        <w:pStyle w:val="Corpsdetexte"/>
        <w:spacing w:before="1"/>
        <w:rPr>
          <w:i/>
        </w:rPr>
      </w:pPr>
    </w:p>
    <w:p w14:paraId="431BB18E" w14:textId="77777777" w:rsidR="000025C5" w:rsidRPr="008C3D80" w:rsidRDefault="000025C5" w:rsidP="000025C5">
      <w:pPr>
        <w:pStyle w:val="Paragraphedeliste"/>
        <w:numPr>
          <w:ilvl w:val="0"/>
          <w:numId w:val="31"/>
        </w:numPr>
        <w:tabs>
          <w:tab w:val="left" w:pos="1395"/>
        </w:tabs>
        <w:spacing w:before="1"/>
        <w:ind w:left="1394" w:hanging="304"/>
        <w:rPr>
          <w:sz w:val="24"/>
          <w:szCs w:val="24"/>
        </w:rPr>
      </w:pPr>
      <w:r w:rsidRPr="008C3D80">
        <w:rPr>
          <w:sz w:val="24"/>
          <w:szCs w:val="24"/>
        </w:rPr>
        <w:t>1</w:t>
      </w:r>
      <w:r w:rsidRPr="008C3D80">
        <w:rPr>
          <w:spacing w:val="-10"/>
          <w:sz w:val="24"/>
          <w:szCs w:val="24"/>
        </w:rPr>
        <w:t xml:space="preserve"> </w:t>
      </w:r>
      <w:r w:rsidRPr="008C3D80">
        <w:rPr>
          <w:sz w:val="24"/>
          <w:szCs w:val="24"/>
        </w:rPr>
        <w:t>jour</w:t>
      </w:r>
    </w:p>
    <w:p w14:paraId="18776A62" w14:textId="77777777" w:rsidR="000025C5" w:rsidRPr="008C3D80" w:rsidRDefault="000025C5" w:rsidP="000025C5">
      <w:pPr>
        <w:pStyle w:val="Paragraphedeliste"/>
        <w:numPr>
          <w:ilvl w:val="0"/>
          <w:numId w:val="31"/>
        </w:numPr>
        <w:tabs>
          <w:tab w:val="left" w:pos="1395"/>
          <w:tab w:val="left" w:pos="1455"/>
        </w:tabs>
        <w:spacing w:before="45"/>
        <w:ind w:left="1454" w:hanging="364"/>
        <w:rPr>
          <w:sz w:val="24"/>
          <w:szCs w:val="24"/>
        </w:rPr>
      </w:pPr>
      <w:r w:rsidRPr="008C3D80">
        <w:rPr>
          <w:w w:val="95"/>
          <w:sz w:val="24"/>
          <w:szCs w:val="24"/>
        </w:rPr>
        <w:t>2</w:t>
      </w:r>
      <w:r w:rsidRPr="008C3D80">
        <w:rPr>
          <w:spacing w:val="5"/>
          <w:w w:val="95"/>
          <w:sz w:val="24"/>
          <w:szCs w:val="24"/>
        </w:rPr>
        <w:t xml:space="preserve"> </w:t>
      </w:r>
      <w:r w:rsidRPr="008C3D80">
        <w:rPr>
          <w:w w:val="95"/>
          <w:sz w:val="24"/>
          <w:szCs w:val="24"/>
        </w:rPr>
        <w:t>jours</w:t>
      </w:r>
    </w:p>
    <w:p w14:paraId="3838E441" w14:textId="77777777" w:rsidR="000025C5" w:rsidRPr="008C3D80" w:rsidRDefault="000025C5" w:rsidP="000025C5">
      <w:pPr>
        <w:pStyle w:val="Paragraphedeliste"/>
        <w:numPr>
          <w:ilvl w:val="0"/>
          <w:numId w:val="31"/>
        </w:numPr>
        <w:tabs>
          <w:tab w:val="left" w:pos="1395"/>
          <w:tab w:val="left" w:pos="1455"/>
        </w:tabs>
        <w:spacing w:before="50"/>
        <w:ind w:left="1454" w:hanging="364"/>
        <w:rPr>
          <w:sz w:val="24"/>
          <w:szCs w:val="24"/>
        </w:rPr>
      </w:pPr>
      <w:r w:rsidRPr="008C3D80">
        <w:rPr>
          <w:w w:val="95"/>
          <w:sz w:val="24"/>
          <w:szCs w:val="24"/>
        </w:rPr>
        <w:t>3</w:t>
      </w:r>
      <w:r w:rsidRPr="008C3D80">
        <w:rPr>
          <w:spacing w:val="5"/>
          <w:w w:val="95"/>
          <w:sz w:val="24"/>
          <w:szCs w:val="24"/>
        </w:rPr>
        <w:t xml:space="preserve"> </w:t>
      </w:r>
      <w:r w:rsidRPr="008C3D80">
        <w:rPr>
          <w:w w:val="95"/>
          <w:sz w:val="24"/>
          <w:szCs w:val="24"/>
        </w:rPr>
        <w:t>jours</w:t>
      </w:r>
    </w:p>
    <w:p w14:paraId="7999635B" w14:textId="77777777" w:rsidR="000025C5" w:rsidRPr="008C3D80" w:rsidRDefault="000025C5" w:rsidP="000025C5">
      <w:pPr>
        <w:pStyle w:val="Corpsdetexte"/>
        <w:spacing w:before="32"/>
        <w:ind w:left="1094"/>
        <w:rPr>
          <w:w w:val="95"/>
        </w:rPr>
      </w:pPr>
    </w:p>
    <w:p w14:paraId="0C85A0C8" w14:textId="77777777" w:rsidR="000025C5" w:rsidRPr="008C3D80" w:rsidRDefault="000025C5" w:rsidP="000025C5">
      <w:pPr>
        <w:pStyle w:val="Corpsdetexte"/>
        <w:spacing w:before="32"/>
        <w:ind w:left="1094"/>
      </w:pPr>
      <w:r w:rsidRPr="008C3D80">
        <w:rPr>
          <w:w w:val="95"/>
        </w:rPr>
        <w:t>Préciser</w:t>
      </w:r>
      <w:r w:rsidRPr="008C3D80">
        <w:rPr>
          <w:spacing w:val="-12"/>
          <w:w w:val="95"/>
        </w:rPr>
        <w:t xml:space="preserve"> </w:t>
      </w:r>
      <w:r w:rsidRPr="008C3D80">
        <w:rPr>
          <w:w w:val="95"/>
        </w:rPr>
        <w:t>le(s)</w:t>
      </w:r>
      <w:r w:rsidRPr="008C3D80">
        <w:rPr>
          <w:spacing w:val="-8"/>
          <w:w w:val="95"/>
        </w:rPr>
        <w:t xml:space="preserve"> </w:t>
      </w:r>
      <w:r w:rsidRPr="008C3D80">
        <w:rPr>
          <w:w w:val="95"/>
        </w:rPr>
        <w:t>jour(s)</w:t>
      </w:r>
      <w:r w:rsidRPr="008C3D80">
        <w:rPr>
          <w:spacing w:val="-9"/>
          <w:w w:val="95"/>
        </w:rPr>
        <w:t xml:space="preserve"> </w:t>
      </w:r>
      <w:r w:rsidRPr="008C3D80">
        <w:rPr>
          <w:w w:val="95"/>
        </w:rPr>
        <w:t>de</w:t>
      </w:r>
      <w:r w:rsidRPr="008C3D80">
        <w:rPr>
          <w:spacing w:val="-6"/>
          <w:w w:val="95"/>
        </w:rPr>
        <w:t xml:space="preserve"> </w:t>
      </w:r>
      <w:r w:rsidRPr="008C3D80">
        <w:rPr>
          <w:w w:val="95"/>
        </w:rPr>
        <w:t>télétravail</w:t>
      </w:r>
      <w:r w:rsidRPr="008C3D80">
        <w:rPr>
          <w:spacing w:val="-7"/>
          <w:w w:val="95"/>
        </w:rPr>
        <w:t xml:space="preserve"> </w:t>
      </w:r>
      <w:r w:rsidRPr="008C3D80">
        <w:rPr>
          <w:w w:val="95"/>
        </w:rPr>
        <w:t>souhaité(s)</w:t>
      </w:r>
      <w:r w:rsidRPr="008C3D80">
        <w:rPr>
          <w:spacing w:val="-7"/>
          <w:w w:val="95"/>
        </w:rPr>
        <w:t xml:space="preserve"> </w:t>
      </w:r>
      <w:r w:rsidRPr="008C3D80">
        <w:rPr>
          <w:w w:val="95"/>
        </w:rPr>
        <w:t>:</w:t>
      </w:r>
    </w:p>
    <w:p w14:paraId="7D75E2E8" w14:textId="77777777" w:rsidR="000025C5" w:rsidRPr="008C3D80" w:rsidRDefault="000025C5" w:rsidP="000025C5">
      <w:pPr>
        <w:pStyle w:val="Paragraphedeliste"/>
        <w:numPr>
          <w:ilvl w:val="0"/>
          <w:numId w:val="31"/>
        </w:numPr>
        <w:tabs>
          <w:tab w:val="left" w:pos="1395"/>
        </w:tabs>
        <w:spacing w:before="74" w:line="278" w:lineRule="auto"/>
        <w:ind w:right="5467" w:firstLine="0"/>
        <w:rPr>
          <w:sz w:val="24"/>
          <w:szCs w:val="24"/>
        </w:rPr>
      </w:pPr>
      <w:r w:rsidRPr="008C3D80">
        <w:rPr>
          <w:spacing w:val="-1"/>
          <w:w w:val="95"/>
          <w:sz w:val="24"/>
          <w:szCs w:val="24"/>
        </w:rPr>
        <w:t>lundi</w:t>
      </w:r>
      <w:r w:rsidRPr="008C3D80">
        <w:rPr>
          <w:spacing w:val="12"/>
          <w:w w:val="95"/>
          <w:sz w:val="24"/>
          <w:szCs w:val="24"/>
        </w:rPr>
        <w:t xml:space="preserve"> </w:t>
      </w:r>
      <w:r w:rsidRPr="008C3D80">
        <w:rPr>
          <w:rFonts w:ascii="Segoe UI Symbol" w:hAnsi="Segoe UI Symbol" w:cs="Segoe UI Symbol"/>
          <w:spacing w:val="-1"/>
          <w:w w:val="95"/>
          <w:sz w:val="24"/>
          <w:szCs w:val="24"/>
        </w:rPr>
        <w:t>☐</w:t>
      </w:r>
      <w:r w:rsidRPr="008C3D80">
        <w:rPr>
          <w:spacing w:val="-47"/>
          <w:w w:val="95"/>
          <w:sz w:val="24"/>
          <w:szCs w:val="24"/>
        </w:rPr>
        <w:t xml:space="preserve"> </w:t>
      </w:r>
      <w:r w:rsidRPr="008C3D80">
        <w:rPr>
          <w:spacing w:val="-1"/>
          <w:w w:val="95"/>
          <w:sz w:val="24"/>
          <w:szCs w:val="24"/>
        </w:rPr>
        <w:t>mardi</w:t>
      </w:r>
      <w:r w:rsidRPr="008C3D80">
        <w:rPr>
          <w:spacing w:val="12"/>
          <w:w w:val="95"/>
          <w:sz w:val="24"/>
          <w:szCs w:val="24"/>
        </w:rPr>
        <w:t xml:space="preserve"> </w:t>
      </w:r>
      <w:r w:rsidRPr="008C3D80">
        <w:rPr>
          <w:rFonts w:ascii="Segoe UI Symbol" w:hAnsi="Segoe UI Symbol" w:cs="Segoe UI Symbol"/>
          <w:spacing w:val="-1"/>
          <w:w w:val="95"/>
          <w:sz w:val="24"/>
          <w:szCs w:val="24"/>
        </w:rPr>
        <w:t>☐</w:t>
      </w:r>
      <w:r w:rsidRPr="008C3D80">
        <w:rPr>
          <w:spacing w:val="-46"/>
          <w:w w:val="95"/>
          <w:sz w:val="24"/>
          <w:szCs w:val="24"/>
        </w:rPr>
        <w:t xml:space="preserve"> </w:t>
      </w:r>
      <w:r w:rsidRPr="008C3D80">
        <w:rPr>
          <w:spacing w:val="-1"/>
          <w:w w:val="95"/>
          <w:sz w:val="24"/>
          <w:szCs w:val="24"/>
        </w:rPr>
        <w:t>mercredi</w:t>
      </w:r>
      <w:r w:rsidRPr="008C3D80">
        <w:rPr>
          <w:spacing w:val="12"/>
          <w:w w:val="95"/>
          <w:sz w:val="24"/>
          <w:szCs w:val="24"/>
        </w:rPr>
        <w:t xml:space="preserve"> </w:t>
      </w:r>
      <w:r w:rsidRPr="008C3D80">
        <w:rPr>
          <w:rFonts w:ascii="Segoe UI Symbol" w:hAnsi="Segoe UI Symbol" w:cs="Segoe UI Symbol"/>
          <w:spacing w:val="-1"/>
          <w:w w:val="95"/>
          <w:sz w:val="24"/>
          <w:szCs w:val="24"/>
        </w:rPr>
        <w:t>☐</w:t>
      </w:r>
      <w:r w:rsidRPr="008C3D80">
        <w:rPr>
          <w:spacing w:val="-47"/>
          <w:w w:val="95"/>
          <w:sz w:val="24"/>
          <w:szCs w:val="24"/>
        </w:rPr>
        <w:t xml:space="preserve"> </w:t>
      </w:r>
      <w:r w:rsidRPr="008C3D80">
        <w:rPr>
          <w:spacing w:val="-1"/>
          <w:w w:val="95"/>
          <w:sz w:val="24"/>
          <w:szCs w:val="24"/>
        </w:rPr>
        <w:t>jeudi</w:t>
      </w:r>
      <w:r w:rsidRPr="008C3D80">
        <w:rPr>
          <w:spacing w:val="13"/>
          <w:w w:val="95"/>
          <w:sz w:val="24"/>
          <w:szCs w:val="24"/>
        </w:rPr>
        <w:t xml:space="preserve"> </w:t>
      </w:r>
      <w:r w:rsidRPr="008C3D80">
        <w:rPr>
          <w:rFonts w:ascii="Segoe UI Symbol" w:hAnsi="Segoe UI Symbol" w:cs="Segoe UI Symbol"/>
          <w:w w:val="95"/>
          <w:sz w:val="24"/>
          <w:szCs w:val="24"/>
        </w:rPr>
        <w:t>☐</w:t>
      </w:r>
      <w:r w:rsidRPr="008C3D80">
        <w:rPr>
          <w:spacing w:val="-50"/>
          <w:w w:val="95"/>
          <w:sz w:val="24"/>
          <w:szCs w:val="24"/>
        </w:rPr>
        <w:t xml:space="preserve"> </w:t>
      </w:r>
      <w:r w:rsidRPr="008C3D80">
        <w:rPr>
          <w:w w:val="95"/>
          <w:sz w:val="24"/>
          <w:szCs w:val="24"/>
        </w:rPr>
        <w:t>vendredi</w:t>
      </w:r>
      <w:r w:rsidRPr="008C3D80">
        <w:rPr>
          <w:spacing w:val="-54"/>
          <w:w w:val="95"/>
          <w:sz w:val="24"/>
          <w:szCs w:val="24"/>
        </w:rPr>
        <w:t xml:space="preserve"> </w:t>
      </w:r>
    </w:p>
    <w:p w14:paraId="2E8EDEB6" w14:textId="77777777" w:rsidR="000025C5" w:rsidRPr="008C3D80" w:rsidRDefault="000025C5" w:rsidP="000025C5">
      <w:pPr>
        <w:pStyle w:val="Paragraphedeliste"/>
        <w:tabs>
          <w:tab w:val="left" w:pos="1395"/>
        </w:tabs>
        <w:spacing w:before="120" w:line="278" w:lineRule="auto"/>
        <w:ind w:left="1094" w:right="5467" w:firstLine="0"/>
        <w:rPr>
          <w:sz w:val="24"/>
          <w:szCs w:val="24"/>
        </w:rPr>
      </w:pPr>
      <w:r w:rsidRPr="008C3D80">
        <w:rPr>
          <w:sz w:val="24"/>
          <w:szCs w:val="24"/>
        </w:rPr>
        <w:t>Date</w:t>
      </w:r>
      <w:r w:rsidRPr="008C3D80">
        <w:rPr>
          <w:spacing w:val="-7"/>
          <w:sz w:val="24"/>
          <w:szCs w:val="24"/>
        </w:rPr>
        <w:t xml:space="preserve"> </w:t>
      </w:r>
      <w:r w:rsidRPr="008C3D80">
        <w:rPr>
          <w:sz w:val="24"/>
          <w:szCs w:val="24"/>
        </w:rPr>
        <w:t>de</w:t>
      </w:r>
      <w:r w:rsidRPr="008C3D80">
        <w:rPr>
          <w:spacing w:val="-6"/>
          <w:sz w:val="24"/>
          <w:szCs w:val="24"/>
        </w:rPr>
        <w:t xml:space="preserve"> </w:t>
      </w:r>
      <w:r w:rsidRPr="008C3D80">
        <w:rPr>
          <w:sz w:val="24"/>
          <w:szCs w:val="24"/>
        </w:rPr>
        <w:t>mise</w:t>
      </w:r>
      <w:r w:rsidRPr="008C3D80">
        <w:rPr>
          <w:spacing w:val="-3"/>
          <w:sz w:val="24"/>
          <w:szCs w:val="24"/>
        </w:rPr>
        <w:t xml:space="preserve"> </w:t>
      </w:r>
      <w:r w:rsidRPr="008C3D80">
        <w:rPr>
          <w:sz w:val="24"/>
          <w:szCs w:val="24"/>
        </w:rPr>
        <w:t>en</w:t>
      </w:r>
      <w:r w:rsidRPr="008C3D80">
        <w:rPr>
          <w:spacing w:val="-5"/>
          <w:sz w:val="24"/>
          <w:szCs w:val="24"/>
        </w:rPr>
        <w:t xml:space="preserve"> </w:t>
      </w:r>
      <w:r w:rsidRPr="008C3D80">
        <w:rPr>
          <w:sz w:val="24"/>
          <w:szCs w:val="24"/>
        </w:rPr>
        <w:t>place</w:t>
      </w:r>
      <w:r w:rsidRPr="008C3D80">
        <w:rPr>
          <w:spacing w:val="-6"/>
          <w:sz w:val="24"/>
          <w:szCs w:val="24"/>
        </w:rPr>
        <w:t xml:space="preserve"> </w:t>
      </w:r>
      <w:r w:rsidRPr="008C3D80">
        <w:rPr>
          <w:sz w:val="24"/>
          <w:szCs w:val="24"/>
        </w:rPr>
        <w:t>souhaitée</w:t>
      </w:r>
      <w:r w:rsidRPr="008C3D80">
        <w:rPr>
          <w:spacing w:val="-1"/>
          <w:sz w:val="24"/>
          <w:szCs w:val="24"/>
        </w:rPr>
        <w:t xml:space="preserve"> </w:t>
      </w:r>
      <w:r w:rsidRPr="008C3D80">
        <w:rPr>
          <w:sz w:val="24"/>
          <w:szCs w:val="24"/>
        </w:rPr>
        <w:t>:</w:t>
      </w:r>
    </w:p>
    <w:p w14:paraId="3A02AC7B" w14:textId="77777777" w:rsidR="000025C5" w:rsidRPr="008C3D80" w:rsidRDefault="000025C5" w:rsidP="000025C5">
      <w:pPr>
        <w:pStyle w:val="Corpsdetexte"/>
        <w:spacing w:before="1"/>
      </w:pPr>
    </w:p>
    <w:p w14:paraId="139FC5A6" w14:textId="77777777" w:rsidR="000025C5" w:rsidRPr="008C3D80" w:rsidRDefault="000025C5" w:rsidP="008C3D80">
      <w:pPr>
        <w:pStyle w:val="Titre4"/>
        <w:numPr>
          <w:ilvl w:val="0"/>
          <w:numId w:val="32"/>
        </w:numPr>
        <w:tabs>
          <w:tab w:val="left" w:pos="1843"/>
        </w:tabs>
        <w:spacing w:line="293" w:lineRule="exact"/>
        <w:ind w:left="993" w:hanging="364"/>
        <w:rPr>
          <w:color w:val="4470C4"/>
          <w:sz w:val="24"/>
          <w:szCs w:val="24"/>
        </w:rPr>
      </w:pPr>
      <w:r w:rsidRPr="008C3D80">
        <w:rPr>
          <w:color w:val="4470C4"/>
          <w:w w:val="95"/>
          <w:sz w:val="24"/>
          <w:szCs w:val="24"/>
        </w:rPr>
        <w:t>Pour</w:t>
      </w:r>
      <w:r w:rsidRPr="008C3D80">
        <w:rPr>
          <w:color w:val="4470C4"/>
          <w:spacing w:val="8"/>
          <w:w w:val="95"/>
          <w:sz w:val="24"/>
          <w:szCs w:val="24"/>
        </w:rPr>
        <w:t xml:space="preserve"> </w:t>
      </w:r>
      <w:r w:rsidRPr="008C3D80">
        <w:rPr>
          <w:color w:val="4470C4"/>
          <w:w w:val="95"/>
          <w:sz w:val="24"/>
          <w:szCs w:val="24"/>
        </w:rPr>
        <w:t>le</w:t>
      </w:r>
      <w:r w:rsidRPr="008C3D80">
        <w:rPr>
          <w:color w:val="4470C4"/>
          <w:spacing w:val="5"/>
          <w:w w:val="95"/>
          <w:sz w:val="24"/>
          <w:szCs w:val="24"/>
        </w:rPr>
        <w:t xml:space="preserve"> </w:t>
      </w:r>
      <w:r w:rsidRPr="008C3D80">
        <w:rPr>
          <w:color w:val="4470C4"/>
          <w:w w:val="95"/>
          <w:sz w:val="24"/>
          <w:szCs w:val="24"/>
        </w:rPr>
        <w:t>télétravail</w:t>
      </w:r>
      <w:r w:rsidRPr="008C3D80">
        <w:rPr>
          <w:color w:val="4470C4"/>
          <w:spacing w:val="12"/>
          <w:w w:val="95"/>
          <w:sz w:val="24"/>
          <w:szCs w:val="24"/>
        </w:rPr>
        <w:t xml:space="preserve"> </w:t>
      </w:r>
      <w:r w:rsidRPr="008C3D80">
        <w:rPr>
          <w:color w:val="4470C4"/>
          <w:w w:val="95"/>
          <w:sz w:val="24"/>
          <w:szCs w:val="24"/>
        </w:rPr>
        <w:t>ponctuel</w:t>
      </w:r>
    </w:p>
    <w:p w14:paraId="736E3869" w14:textId="77777777" w:rsidR="000025C5" w:rsidRPr="008C3D80" w:rsidRDefault="000025C5" w:rsidP="008C3D80">
      <w:pPr>
        <w:pStyle w:val="Corpsdetexte"/>
        <w:spacing w:line="273" w:lineRule="exact"/>
        <w:ind w:left="142"/>
        <w:jc w:val="both"/>
      </w:pPr>
      <w:r w:rsidRPr="008C3D80">
        <w:rPr>
          <w:w w:val="95"/>
        </w:rPr>
        <w:t>Nombre</w:t>
      </w:r>
      <w:r w:rsidRPr="008C3D80">
        <w:rPr>
          <w:spacing w:val="8"/>
          <w:w w:val="95"/>
        </w:rPr>
        <w:t xml:space="preserve"> </w:t>
      </w:r>
      <w:r w:rsidRPr="008C3D80">
        <w:rPr>
          <w:w w:val="95"/>
        </w:rPr>
        <w:t>de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jours</w:t>
      </w:r>
      <w:r w:rsidRPr="008C3D80">
        <w:rPr>
          <w:spacing w:val="8"/>
          <w:w w:val="95"/>
        </w:rPr>
        <w:t xml:space="preserve"> </w:t>
      </w:r>
      <w:r w:rsidRPr="008C3D80">
        <w:rPr>
          <w:w w:val="95"/>
        </w:rPr>
        <w:t>flottants</w:t>
      </w:r>
      <w:r w:rsidRPr="008C3D80">
        <w:rPr>
          <w:spacing w:val="5"/>
          <w:w w:val="95"/>
        </w:rPr>
        <w:t xml:space="preserve"> </w:t>
      </w:r>
      <w:r w:rsidRPr="008C3D80">
        <w:rPr>
          <w:w w:val="95"/>
        </w:rPr>
        <w:t>de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télétravail</w:t>
      </w:r>
      <w:r w:rsidRPr="008C3D80">
        <w:rPr>
          <w:spacing w:val="9"/>
          <w:w w:val="95"/>
        </w:rPr>
        <w:t xml:space="preserve"> </w:t>
      </w:r>
      <w:r w:rsidRPr="008C3D80">
        <w:rPr>
          <w:w w:val="95"/>
        </w:rPr>
        <w:t>par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semaine,</w:t>
      </w:r>
      <w:r w:rsidRPr="008C3D80">
        <w:rPr>
          <w:spacing w:val="2"/>
          <w:w w:val="95"/>
        </w:rPr>
        <w:t xml:space="preserve"> </w:t>
      </w:r>
      <w:r w:rsidRPr="008C3D80">
        <w:rPr>
          <w:w w:val="95"/>
        </w:rPr>
        <w:t>par</w:t>
      </w:r>
      <w:r w:rsidRPr="008C3D80">
        <w:rPr>
          <w:spacing w:val="5"/>
          <w:w w:val="95"/>
        </w:rPr>
        <w:t xml:space="preserve"> </w:t>
      </w:r>
      <w:r w:rsidRPr="008C3D80">
        <w:rPr>
          <w:w w:val="95"/>
        </w:rPr>
        <w:t>mois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ou</w:t>
      </w:r>
      <w:r w:rsidRPr="008C3D80">
        <w:rPr>
          <w:spacing w:val="5"/>
          <w:w w:val="95"/>
        </w:rPr>
        <w:t xml:space="preserve"> </w:t>
      </w:r>
      <w:r w:rsidRPr="008C3D80">
        <w:rPr>
          <w:w w:val="95"/>
        </w:rPr>
        <w:t>par</w:t>
      </w:r>
      <w:r w:rsidRPr="008C3D80">
        <w:rPr>
          <w:spacing w:val="4"/>
          <w:w w:val="95"/>
        </w:rPr>
        <w:t xml:space="preserve"> </w:t>
      </w:r>
      <w:r w:rsidRPr="008C3D80">
        <w:rPr>
          <w:w w:val="95"/>
        </w:rPr>
        <w:t>an</w:t>
      </w:r>
      <w:r w:rsidRPr="008C3D80">
        <w:rPr>
          <w:spacing w:val="8"/>
          <w:w w:val="95"/>
        </w:rPr>
        <w:t xml:space="preserve"> </w:t>
      </w:r>
      <w:r w:rsidRPr="008C3D80">
        <w:rPr>
          <w:w w:val="95"/>
        </w:rPr>
        <w:t>souhaité(s).</w:t>
      </w:r>
    </w:p>
    <w:p w14:paraId="00703275" w14:textId="365F793F" w:rsidR="008C3D80" w:rsidRPr="00EE05FC" w:rsidRDefault="000025C5" w:rsidP="008C3D80">
      <w:pPr>
        <w:spacing w:before="4" w:line="235" w:lineRule="auto"/>
        <w:ind w:left="142" w:right="704"/>
        <w:rPr>
          <w:rFonts w:ascii="Times New Roman" w:hAnsi="Times New Roman"/>
          <w:sz w:val="24"/>
        </w:rPr>
      </w:pPr>
      <w:r w:rsidRPr="008C3D80">
        <w:rPr>
          <w:rFonts w:ascii="Times New Roman" w:hAnsi="Times New Roman"/>
          <w:i/>
          <w:color w:val="2D5294"/>
          <w:w w:val="85"/>
          <w:sz w:val="24"/>
        </w:rPr>
        <w:t xml:space="preserve">(En fonction de la délibération de la collectivité sur le nombre de jours </w:t>
      </w:r>
      <w:proofErr w:type="spellStart"/>
      <w:r w:rsidRPr="008C3D80">
        <w:rPr>
          <w:rFonts w:ascii="Times New Roman" w:hAnsi="Times New Roman"/>
          <w:i/>
          <w:color w:val="2D5294"/>
          <w:w w:val="85"/>
          <w:sz w:val="24"/>
        </w:rPr>
        <w:t>télétravaillables</w:t>
      </w:r>
      <w:proofErr w:type="spellEnd"/>
      <w:r w:rsidR="008C3D80">
        <w:rPr>
          <w:rFonts w:ascii="Times New Roman" w:hAnsi="Times New Roman"/>
          <w:i/>
          <w:color w:val="2D5294"/>
          <w:w w:val="85"/>
          <w:sz w:val="24"/>
        </w:rPr>
        <w:t>)</w:t>
      </w:r>
      <w:r w:rsidR="008C3D80" w:rsidRPr="008C3D80">
        <w:rPr>
          <w:rFonts w:ascii="Times New Roman" w:hAnsi="Times New Roman"/>
          <w:w w:val="85"/>
          <w:sz w:val="24"/>
        </w:rPr>
        <w:t xml:space="preserve"> </w:t>
      </w:r>
      <w:r w:rsidR="008C3D80" w:rsidRPr="008C3D80">
        <w:rPr>
          <w:rFonts w:ascii="Times New Roman" w:hAnsi="Times New Roman"/>
          <w:w w:val="95"/>
          <w:sz w:val="24"/>
          <w:lang w:eastAsia="en-US"/>
        </w:rPr>
        <w:t xml:space="preserve">Le nombre de jours est limité à….jours par semaine, à l’exception de </w:t>
      </w:r>
      <w:r w:rsidR="008C3D80" w:rsidRPr="00EE05FC">
        <w:rPr>
          <w:rFonts w:ascii="Times New Roman" w:hAnsi="Times New Roman"/>
          <w:sz w:val="24"/>
        </w:rPr>
        <w:t>ces</w:t>
      </w:r>
      <w:r w:rsidR="008C3D80" w:rsidRPr="00EE05FC">
        <w:rPr>
          <w:rFonts w:ascii="Times New Roman" w:hAnsi="Times New Roman"/>
          <w:spacing w:val="-3"/>
          <w:sz w:val="24"/>
        </w:rPr>
        <w:t xml:space="preserve"> </w:t>
      </w:r>
      <w:r w:rsidR="008C3D80" w:rsidRPr="00EE05FC">
        <w:rPr>
          <w:rFonts w:ascii="Times New Roman" w:hAnsi="Times New Roman"/>
          <w:strike/>
          <w:color w:val="663300"/>
          <w:sz w:val="24"/>
        </w:rPr>
        <w:t>deux</w:t>
      </w:r>
      <w:r w:rsidR="008C3D80" w:rsidRPr="00EE05FC">
        <w:rPr>
          <w:rFonts w:ascii="Times New Roman" w:hAnsi="Times New Roman"/>
          <w:spacing w:val="-5"/>
          <w:sz w:val="24"/>
        </w:rPr>
        <w:t xml:space="preserve"> </w:t>
      </w:r>
      <w:r w:rsidR="008C3D80" w:rsidRPr="00EE05FC">
        <w:rPr>
          <w:rFonts w:ascii="Times New Roman" w:hAnsi="Times New Roman"/>
          <w:color w:val="663300"/>
          <w:spacing w:val="-5"/>
          <w:sz w:val="24"/>
        </w:rPr>
        <w:t xml:space="preserve">quatre </w:t>
      </w:r>
      <w:r w:rsidR="008C3D80" w:rsidRPr="00EE05FC">
        <w:rPr>
          <w:rFonts w:ascii="Times New Roman" w:hAnsi="Times New Roman"/>
          <w:color w:val="663300"/>
          <w:sz w:val="24"/>
        </w:rPr>
        <w:t>situations</w:t>
      </w:r>
      <w:r w:rsidR="008C3D80" w:rsidRPr="00EE05FC">
        <w:rPr>
          <w:rFonts w:ascii="Times New Roman" w:hAnsi="Times New Roman"/>
          <w:color w:val="663300"/>
          <w:spacing w:val="-2"/>
          <w:sz w:val="24"/>
        </w:rPr>
        <w:t xml:space="preserve"> </w:t>
      </w:r>
      <w:r w:rsidR="008C3D80" w:rsidRPr="00EE05FC">
        <w:rPr>
          <w:rFonts w:ascii="Times New Roman" w:hAnsi="Times New Roman"/>
          <w:sz w:val="24"/>
        </w:rPr>
        <w:t>:</w:t>
      </w:r>
    </w:p>
    <w:p w14:paraId="6B4C600F" w14:textId="74D38EDD" w:rsidR="008C3D80" w:rsidRPr="008C3D80" w:rsidRDefault="008C3D80" w:rsidP="008C3D80">
      <w:pPr>
        <w:pStyle w:val="Paragraphedeliste"/>
        <w:numPr>
          <w:ilvl w:val="0"/>
          <w:numId w:val="32"/>
        </w:numPr>
        <w:tabs>
          <w:tab w:val="left" w:pos="1455"/>
        </w:tabs>
        <w:spacing w:before="19" w:line="235" w:lineRule="auto"/>
        <w:ind w:right="704" w:hanging="360"/>
        <w:jc w:val="both"/>
        <w:rPr>
          <w:i/>
          <w:sz w:val="24"/>
          <w:szCs w:val="24"/>
        </w:rPr>
      </w:pPr>
      <w:r w:rsidRPr="00EE05FC">
        <w:rPr>
          <w:i/>
          <w:w w:val="75"/>
          <w:sz w:val="24"/>
          <w:szCs w:val="24"/>
        </w:rPr>
        <w:t>Pour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des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agents</w:t>
      </w:r>
      <w:r w:rsidRPr="00EE05FC">
        <w:rPr>
          <w:i/>
          <w:spacing w:val="17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dont</w:t>
      </w:r>
      <w:r w:rsidRPr="00EE05FC">
        <w:rPr>
          <w:i/>
          <w:spacing w:val="17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l’état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santé</w:t>
      </w:r>
      <w:r w:rsidR="003201F1">
        <w:rPr>
          <w:i/>
          <w:w w:val="75"/>
          <w:sz w:val="24"/>
          <w:szCs w:val="24"/>
        </w:rPr>
        <w:t xml:space="preserve"> ou</w:t>
      </w:r>
      <w:r w:rsidRPr="00EE05FC">
        <w:rPr>
          <w:i/>
          <w:spacing w:val="19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le</w:t>
      </w:r>
      <w:r w:rsidRPr="00EE05FC">
        <w:rPr>
          <w:i/>
          <w:spacing w:val="14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handicap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le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justifient</w:t>
      </w:r>
      <w:r w:rsidRPr="00EE05FC">
        <w:rPr>
          <w:i/>
          <w:spacing w:val="20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et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après</w:t>
      </w:r>
      <w:r w:rsidRPr="00EE05FC">
        <w:rPr>
          <w:i/>
          <w:spacing w:val="20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avis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du</w:t>
      </w:r>
      <w:r w:rsidRPr="00EE05FC">
        <w:rPr>
          <w:i/>
          <w:spacing w:val="16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médecin</w:t>
      </w:r>
      <w:r w:rsidRPr="00EE05FC">
        <w:rPr>
          <w:i/>
          <w:spacing w:val="18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de</w:t>
      </w:r>
      <w:r w:rsidRPr="00EE05FC">
        <w:rPr>
          <w:i/>
          <w:spacing w:val="13"/>
          <w:w w:val="75"/>
          <w:sz w:val="24"/>
          <w:szCs w:val="24"/>
        </w:rPr>
        <w:t xml:space="preserve"> </w:t>
      </w:r>
      <w:r w:rsidRPr="00EE05FC">
        <w:rPr>
          <w:i/>
          <w:w w:val="75"/>
          <w:sz w:val="24"/>
          <w:szCs w:val="24"/>
        </w:rPr>
        <w:t>prévention</w:t>
      </w:r>
      <w:r w:rsidRPr="00EE05FC">
        <w:rPr>
          <w:i/>
          <w:spacing w:val="-42"/>
          <w:w w:val="75"/>
          <w:sz w:val="24"/>
          <w:szCs w:val="24"/>
        </w:rPr>
        <w:t xml:space="preserve"> </w:t>
      </w:r>
      <w:r w:rsidRPr="00EE05FC">
        <w:rPr>
          <w:i/>
          <w:spacing w:val="-1"/>
          <w:w w:val="80"/>
          <w:sz w:val="24"/>
          <w:szCs w:val="24"/>
        </w:rPr>
        <w:t xml:space="preserve">et ce, pour 6 mois maximum. Cette dérogation est renouvelable une fois par </w:t>
      </w:r>
      <w:r w:rsidRPr="008C3D80">
        <w:rPr>
          <w:i/>
          <w:spacing w:val="-1"/>
          <w:w w:val="80"/>
          <w:sz w:val="24"/>
          <w:szCs w:val="24"/>
        </w:rPr>
        <w:t xml:space="preserve">période </w:t>
      </w:r>
      <w:r w:rsidRPr="008C3D80">
        <w:rPr>
          <w:i/>
          <w:w w:val="80"/>
          <w:sz w:val="24"/>
          <w:szCs w:val="24"/>
        </w:rPr>
        <w:t>d’autorisation du télétravail, après</w:t>
      </w:r>
      <w:r w:rsidRPr="008C3D80">
        <w:rPr>
          <w:i/>
          <w:spacing w:val="1"/>
          <w:w w:val="8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avis</w:t>
      </w:r>
      <w:r w:rsidRPr="008C3D80">
        <w:rPr>
          <w:i/>
          <w:spacing w:val="2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du</w:t>
      </w:r>
      <w:r w:rsidRPr="008C3D80">
        <w:rPr>
          <w:i/>
          <w:spacing w:val="6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médecin</w:t>
      </w:r>
      <w:r w:rsidRPr="008C3D80">
        <w:rPr>
          <w:i/>
          <w:spacing w:val="1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de</w:t>
      </w:r>
      <w:r w:rsidRPr="008C3D80">
        <w:rPr>
          <w:i/>
          <w:spacing w:val="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prévention.</w:t>
      </w:r>
    </w:p>
    <w:p w14:paraId="6C0E0A12" w14:textId="77777777" w:rsidR="008C3D80" w:rsidRPr="008C3D80" w:rsidRDefault="008C3D80" w:rsidP="008C3D80">
      <w:pPr>
        <w:pStyle w:val="Paragraphedeliste"/>
        <w:tabs>
          <w:tab w:val="left" w:pos="1455"/>
        </w:tabs>
        <w:spacing w:before="19" w:line="235" w:lineRule="auto"/>
        <w:ind w:right="704" w:firstLine="0"/>
        <w:jc w:val="both"/>
        <w:rPr>
          <w:i/>
          <w:sz w:val="14"/>
          <w:szCs w:val="14"/>
        </w:rPr>
      </w:pPr>
    </w:p>
    <w:p w14:paraId="71A54C32" w14:textId="77777777" w:rsidR="008C3D80" w:rsidRPr="008C3D80" w:rsidRDefault="008C3D80" w:rsidP="008C3D80">
      <w:pPr>
        <w:pStyle w:val="Paragraphedeliste"/>
        <w:numPr>
          <w:ilvl w:val="0"/>
          <w:numId w:val="32"/>
        </w:numPr>
        <w:tabs>
          <w:tab w:val="left" w:pos="1455"/>
        </w:tabs>
        <w:spacing w:before="19" w:line="235" w:lineRule="auto"/>
        <w:ind w:right="704"/>
        <w:jc w:val="both"/>
        <w:rPr>
          <w:i/>
          <w:color w:val="663300"/>
          <w:sz w:val="24"/>
          <w:szCs w:val="24"/>
        </w:rPr>
      </w:pPr>
      <w:r w:rsidRPr="008C3D80">
        <w:rPr>
          <w:i/>
          <w:color w:val="663300"/>
          <w:w w:val="75"/>
          <w:sz w:val="24"/>
          <w:szCs w:val="24"/>
        </w:rPr>
        <w:t>Pour les femmes enceintes.</w:t>
      </w:r>
    </w:p>
    <w:p w14:paraId="6D691D83" w14:textId="77777777" w:rsidR="008C3D80" w:rsidRPr="008C3D80" w:rsidRDefault="008C3D80" w:rsidP="008C3D80">
      <w:pPr>
        <w:pStyle w:val="Paragraphedeliste"/>
        <w:tabs>
          <w:tab w:val="left" w:pos="1455"/>
        </w:tabs>
        <w:spacing w:before="19" w:line="235" w:lineRule="auto"/>
        <w:ind w:right="704" w:firstLine="0"/>
        <w:jc w:val="both"/>
        <w:rPr>
          <w:i/>
          <w:color w:val="663300"/>
          <w:sz w:val="14"/>
          <w:szCs w:val="14"/>
        </w:rPr>
      </w:pPr>
    </w:p>
    <w:p w14:paraId="749E1476" w14:textId="77777777" w:rsidR="008C3D80" w:rsidRPr="008C3D80" w:rsidRDefault="008C3D80" w:rsidP="008C3D80">
      <w:pPr>
        <w:pStyle w:val="Paragraphedeliste"/>
        <w:numPr>
          <w:ilvl w:val="0"/>
          <w:numId w:val="32"/>
        </w:numPr>
        <w:tabs>
          <w:tab w:val="left" w:pos="1455"/>
        </w:tabs>
        <w:spacing w:before="19" w:line="235" w:lineRule="auto"/>
        <w:ind w:right="704"/>
        <w:jc w:val="both"/>
        <w:rPr>
          <w:i/>
          <w:color w:val="663300"/>
          <w:sz w:val="24"/>
          <w:szCs w:val="24"/>
        </w:rPr>
      </w:pPr>
      <w:r w:rsidRPr="008C3D80">
        <w:rPr>
          <w:i/>
          <w:color w:val="663300"/>
          <w:w w:val="75"/>
          <w:sz w:val="24"/>
          <w:szCs w:val="24"/>
        </w:rPr>
        <w:t>Pour les agents éligibles au congé de proche aidant, pour une durée de 3 mois maximum. Cette dérogation est renouvelable.</w:t>
      </w:r>
    </w:p>
    <w:p w14:paraId="6F83E608" w14:textId="77777777" w:rsidR="008C3D80" w:rsidRPr="008C3D80" w:rsidRDefault="008C3D80" w:rsidP="008C3D80">
      <w:pPr>
        <w:pStyle w:val="Paragraphedeliste"/>
        <w:tabs>
          <w:tab w:val="left" w:pos="1455"/>
        </w:tabs>
        <w:spacing w:before="19" w:line="235" w:lineRule="auto"/>
        <w:ind w:right="704" w:firstLine="0"/>
        <w:jc w:val="both"/>
        <w:rPr>
          <w:i/>
          <w:sz w:val="14"/>
          <w:szCs w:val="14"/>
        </w:rPr>
      </w:pPr>
    </w:p>
    <w:p w14:paraId="321CA1CA" w14:textId="77777777" w:rsidR="008C3D80" w:rsidRPr="008C3D80" w:rsidRDefault="008C3D80" w:rsidP="008C3D80">
      <w:pPr>
        <w:pStyle w:val="Paragraphedeliste"/>
        <w:numPr>
          <w:ilvl w:val="0"/>
          <w:numId w:val="32"/>
        </w:numPr>
        <w:tabs>
          <w:tab w:val="left" w:pos="1455"/>
        </w:tabs>
        <w:spacing w:before="2"/>
        <w:ind w:right="743"/>
        <w:jc w:val="both"/>
        <w:rPr>
          <w:i/>
          <w:sz w:val="24"/>
          <w:szCs w:val="24"/>
        </w:rPr>
      </w:pPr>
      <w:r w:rsidRPr="008C3D80">
        <w:rPr>
          <w:i/>
          <w:w w:val="80"/>
          <w:sz w:val="24"/>
          <w:szCs w:val="24"/>
        </w:rPr>
        <w:t>Lorsqu’une autorisation temporaire de télétravail a été demandée et accordée en raison d'une situation exceptionnelle</w:t>
      </w:r>
      <w:r w:rsidRPr="008C3D80">
        <w:rPr>
          <w:i/>
          <w:spacing w:val="1"/>
          <w:w w:val="8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perturbant</w:t>
      </w:r>
      <w:r w:rsidRPr="008C3D80">
        <w:rPr>
          <w:i/>
          <w:spacing w:val="-14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l'accès</w:t>
      </w:r>
      <w:r w:rsidRPr="008C3D80">
        <w:rPr>
          <w:i/>
          <w:spacing w:val="-10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au</w:t>
      </w:r>
      <w:r w:rsidRPr="008C3D80">
        <w:rPr>
          <w:i/>
          <w:spacing w:val="-1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service</w:t>
      </w:r>
      <w:r w:rsidRPr="008C3D80">
        <w:rPr>
          <w:i/>
          <w:spacing w:val="-10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ou</w:t>
      </w:r>
      <w:r w:rsidRPr="008C3D80">
        <w:rPr>
          <w:i/>
          <w:spacing w:val="-13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le</w:t>
      </w:r>
      <w:r w:rsidRPr="008C3D80">
        <w:rPr>
          <w:i/>
          <w:spacing w:val="-14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travail</w:t>
      </w:r>
      <w:r w:rsidRPr="008C3D80">
        <w:rPr>
          <w:i/>
          <w:spacing w:val="-11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sur</w:t>
      </w:r>
      <w:r w:rsidRPr="008C3D80">
        <w:rPr>
          <w:i/>
          <w:spacing w:val="-12"/>
          <w:w w:val="90"/>
          <w:sz w:val="24"/>
          <w:szCs w:val="24"/>
        </w:rPr>
        <w:t xml:space="preserve"> </w:t>
      </w:r>
      <w:r w:rsidRPr="008C3D80">
        <w:rPr>
          <w:i/>
          <w:w w:val="90"/>
          <w:sz w:val="24"/>
          <w:szCs w:val="24"/>
        </w:rPr>
        <w:t>site).</w:t>
      </w:r>
    </w:p>
    <w:p w14:paraId="08C5CEE2" w14:textId="77777777" w:rsidR="00F24A5C" w:rsidRDefault="00F24A5C" w:rsidP="008C3D80">
      <w:pPr>
        <w:spacing w:before="6" w:line="232" w:lineRule="auto"/>
        <w:ind w:left="731" w:right="704"/>
        <w:rPr>
          <w:rFonts w:ascii="Times New Roman" w:hAnsi="Times New Roman"/>
          <w:spacing w:val="-1"/>
          <w:sz w:val="24"/>
        </w:rPr>
      </w:pPr>
    </w:p>
    <w:p w14:paraId="7DF51B63" w14:textId="7FD77C3B" w:rsidR="000025C5" w:rsidRPr="008C3D80" w:rsidRDefault="000025C5" w:rsidP="008C3D80">
      <w:pPr>
        <w:spacing w:before="6" w:line="232" w:lineRule="auto"/>
        <w:ind w:left="731" w:right="704"/>
        <w:rPr>
          <w:rFonts w:ascii="Times New Roman" w:hAnsi="Times New Roman"/>
          <w:sz w:val="24"/>
        </w:rPr>
      </w:pPr>
      <w:r w:rsidRPr="008C3D80">
        <w:rPr>
          <w:rFonts w:ascii="Times New Roman" w:hAnsi="Times New Roman"/>
          <w:spacing w:val="-1"/>
          <w:sz w:val="24"/>
        </w:rPr>
        <w:lastRenderedPageBreak/>
        <w:t>Préciser</w:t>
      </w:r>
      <w:r w:rsidRPr="008C3D80">
        <w:rPr>
          <w:rFonts w:ascii="Times New Roman" w:hAnsi="Times New Roman"/>
          <w:spacing w:val="-17"/>
          <w:sz w:val="24"/>
        </w:rPr>
        <w:t xml:space="preserve"> </w:t>
      </w:r>
      <w:r w:rsidRPr="008C3D80">
        <w:rPr>
          <w:rFonts w:ascii="Times New Roman" w:hAnsi="Times New Roman"/>
          <w:spacing w:val="-1"/>
          <w:sz w:val="24"/>
        </w:rPr>
        <w:t>le</w:t>
      </w:r>
      <w:r w:rsidRPr="008C3D80">
        <w:rPr>
          <w:rFonts w:ascii="Times New Roman" w:hAnsi="Times New Roman"/>
          <w:spacing w:val="-16"/>
          <w:sz w:val="24"/>
        </w:rPr>
        <w:t xml:space="preserve"> </w:t>
      </w:r>
      <w:r w:rsidRPr="008C3D80">
        <w:rPr>
          <w:rFonts w:ascii="Times New Roman" w:hAnsi="Times New Roman"/>
          <w:spacing w:val="-1"/>
          <w:sz w:val="24"/>
        </w:rPr>
        <w:t>nombre</w:t>
      </w:r>
      <w:r w:rsidRPr="008C3D80">
        <w:rPr>
          <w:rFonts w:ascii="Times New Roman" w:hAnsi="Times New Roman"/>
          <w:spacing w:val="-16"/>
          <w:sz w:val="24"/>
        </w:rPr>
        <w:t xml:space="preserve"> </w:t>
      </w:r>
      <w:r w:rsidRPr="008C3D80">
        <w:rPr>
          <w:rFonts w:ascii="Times New Roman" w:hAnsi="Times New Roman"/>
          <w:sz w:val="24"/>
        </w:rPr>
        <w:t>de</w:t>
      </w:r>
      <w:r w:rsidRPr="008C3D80">
        <w:rPr>
          <w:rFonts w:ascii="Times New Roman" w:hAnsi="Times New Roman"/>
          <w:spacing w:val="-13"/>
          <w:sz w:val="24"/>
        </w:rPr>
        <w:t xml:space="preserve"> </w:t>
      </w:r>
      <w:r w:rsidRPr="008C3D80">
        <w:rPr>
          <w:rFonts w:ascii="Times New Roman" w:hAnsi="Times New Roman"/>
          <w:sz w:val="24"/>
        </w:rPr>
        <w:t>jours</w:t>
      </w:r>
      <w:r w:rsidRPr="008C3D80">
        <w:rPr>
          <w:rFonts w:ascii="Times New Roman" w:hAnsi="Times New Roman"/>
          <w:spacing w:val="-11"/>
          <w:sz w:val="24"/>
        </w:rPr>
        <w:t xml:space="preserve"> </w:t>
      </w:r>
      <w:r w:rsidRPr="008C3D80">
        <w:rPr>
          <w:rFonts w:ascii="Times New Roman" w:hAnsi="Times New Roman"/>
          <w:sz w:val="24"/>
        </w:rPr>
        <w:t>:</w:t>
      </w:r>
    </w:p>
    <w:p w14:paraId="3F289C07" w14:textId="77777777" w:rsidR="000025C5" w:rsidRPr="008C3D80" w:rsidRDefault="000025C5" w:rsidP="000025C5">
      <w:pPr>
        <w:pStyle w:val="Corpsdetexte"/>
        <w:ind w:left="731"/>
        <w:jc w:val="both"/>
      </w:pPr>
    </w:p>
    <w:p w14:paraId="13F68426" w14:textId="77777777" w:rsidR="000025C5" w:rsidRPr="008C3D80" w:rsidRDefault="000025C5" w:rsidP="000025C5">
      <w:pPr>
        <w:pStyle w:val="Corpsdetexte"/>
        <w:ind w:left="731"/>
        <w:jc w:val="both"/>
      </w:pPr>
      <w:r w:rsidRPr="008C3D80">
        <w:rPr>
          <w:w w:val="95"/>
        </w:rPr>
        <w:t>Date</w:t>
      </w:r>
      <w:r w:rsidRPr="008C3D80">
        <w:rPr>
          <w:spacing w:val="3"/>
          <w:w w:val="95"/>
        </w:rPr>
        <w:t xml:space="preserve"> </w:t>
      </w:r>
      <w:r w:rsidRPr="008C3D80">
        <w:rPr>
          <w:w w:val="95"/>
        </w:rPr>
        <w:t>de</w:t>
      </w:r>
      <w:r w:rsidRPr="008C3D80">
        <w:rPr>
          <w:spacing w:val="5"/>
          <w:w w:val="95"/>
        </w:rPr>
        <w:t xml:space="preserve"> </w:t>
      </w:r>
      <w:r w:rsidRPr="008C3D80">
        <w:rPr>
          <w:w w:val="95"/>
        </w:rPr>
        <w:t>mise</w:t>
      </w:r>
      <w:r w:rsidRPr="008C3D80">
        <w:rPr>
          <w:spacing w:val="3"/>
          <w:w w:val="95"/>
        </w:rPr>
        <w:t xml:space="preserve"> </w:t>
      </w:r>
      <w:r w:rsidRPr="008C3D80">
        <w:rPr>
          <w:w w:val="95"/>
        </w:rPr>
        <w:t>en</w:t>
      </w:r>
      <w:r w:rsidRPr="008C3D80">
        <w:rPr>
          <w:spacing w:val="4"/>
          <w:w w:val="95"/>
        </w:rPr>
        <w:t xml:space="preserve"> </w:t>
      </w:r>
      <w:r w:rsidRPr="008C3D80">
        <w:rPr>
          <w:w w:val="95"/>
        </w:rPr>
        <w:t>place</w:t>
      </w:r>
      <w:r w:rsidRPr="008C3D80">
        <w:rPr>
          <w:spacing w:val="1"/>
          <w:w w:val="95"/>
        </w:rPr>
        <w:t xml:space="preserve"> </w:t>
      </w:r>
      <w:r w:rsidRPr="008C3D80">
        <w:rPr>
          <w:w w:val="95"/>
        </w:rPr>
        <w:t>souhaitée</w:t>
      </w:r>
      <w:r w:rsidRPr="008C3D80">
        <w:rPr>
          <w:spacing w:val="6"/>
          <w:w w:val="95"/>
        </w:rPr>
        <w:t xml:space="preserve"> </w:t>
      </w:r>
      <w:r w:rsidRPr="008C3D80">
        <w:rPr>
          <w:w w:val="95"/>
        </w:rPr>
        <w:t>:</w:t>
      </w:r>
    </w:p>
    <w:p w14:paraId="733863D8" w14:textId="77777777" w:rsidR="000025C5" w:rsidRPr="008C3D80" w:rsidRDefault="000025C5" w:rsidP="000025C5">
      <w:pPr>
        <w:pStyle w:val="Corpsdetexte"/>
        <w:spacing w:before="2"/>
      </w:pPr>
    </w:p>
    <w:p w14:paraId="555B3E98" w14:textId="77777777" w:rsidR="000025C5" w:rsidRPr="008C3D80" w:rsidRDefault="000025C5" w:rsidP="000025C5">
      <w:pPr>
        <w:ind w:left="731"/>
        <w:rPr>
          <w:rFonts w:ascii="Times New Roman" w:hAnsi="Times New Roman"/>
          <w:i/>
          <w:sz w:val="24"/>
        </w:rPr>
      </w:pPr>
      <w:r w:rsidRPr="008C3D80">
        <w:rPr>
          <w:rFonts w:ascii="Times New Roman" w:hAnsi="Times New Roman"/>
          <w:i/>
          <w:w w:val="75"/>
          <w:sz w:val="24"/>
        </w:rPr>
        <w:t>Je</w:t>
      </w:r>
      <w:r w:rsidRPr="008C3D80">
        <w:rPr>
          <w:rFonts w:ascii="Times New Roman" w:hAnsi="Times New Roman"/>
          <w:i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déclare</w:t>
      </w:r>
      <w:r w:rsidRPr="008C3D80">
        <w:rPr>
          <w:rFonts w:ascii="Times New Roman" w:hAnsi="Times New Roman"/>
          <w:i/>
          <w:spacing w:val="16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avoir</w:t>
      </w:r>
      <w:r w:rsidRPr="008C3D80">
        <w:rPr>
          <w:rFonts w:ascii="Times New Roman" w:hAnsi="Times New Roman"/>
          <w:i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pris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connaissance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des</w:t>
      </w:r>
      <w:r w:rsidRPr="008C3D80">
        <w:rPr>
          <w:rFonts w:ascii="Times New Roman" w:hAnsi="Times New Roman"/>
          <w:i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documents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de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cadrage</w:t>
      </w:r>
      <w:r w:rsidRPr="008C3D80">
        <w:rPr>
          <w:rFonts w:ascii="Times New Roman" w:hAnsi="Times New Roman"/>
          <w:i/>
          <w:spacing w:val="15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du</w:t>
      </w:r>
      <w:r w:rsidRPr="008C3D80">
        <w:rPr>
          <w:rFonts w:ascii="Times New Roman" w:hAnsi="Times New Roman"/>
          <w:i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télétravail</w:t>
      </w:r>
      <w:r w:rsidRPr="008C3D80">
        <w:rPr>
          <w:rFonts w:ascii="Times New Roman" w:hAnsi="Times New Roman"/>
          <w:i/>
          <w:spacing w:val="23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w w:val="75"/>
          <w:sz w:val="24"/>
        </w:rPr>
        <w:t>:</w:t>
      </w:r>
      <w:r w:rsidRPr="008C3D80">
        <w:rPr>
          <w:rFonts w:ascii="Times New Roman" w:hAnsi="Times New Roman"/>
          <w:i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(préciser</w:t>
      </w:r>
      <w:r w:rsidRPr="008C3D80">
        <w:rPr>
          <w:rFonts w:ascii="Times New Roman" w:hAnsi="Times New Roman"/>
          <w:i/>
          <w:color w:val="303C4F"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les</w:t>
      </w:r>
      <w:r w:rsidRPr="008C3D80">
        <w:rPr>
          <w:rFonts w:ascii="Times New Roman" w:hAnsi="Times New Roman"/>
          <w:i/>
          <w:color w:val="303C4F"/>
          <w:spacing w:val="17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documents</w:t>
      </w:r>
      <w:r w:rsidRPr="008C3D80">
        <w:rPr>
          <w:rFonts w:ascii="Times New Roman" w:hAnsi="Times New Roman"/>
          <w:i/>
          <w:color w:val="303C4F"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en</w:t>
      </w:r>
      <w:r w:rsidRPr="008C3D80">
        <w:rPr>
          <w:rFonts w:ascii="Times New Roman" w:hAnsi="Times New Roman"/>
          <w:i/>
          <w:color w:val="303C4F"/>
          <w:spacing w:val="18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la</w:t>
      </w:r>
      <w:r w:rsidRPr="008C3D80">
        <w:rPr>
          <w:rFonts w:ascii="Times New Roman" w:hAnsi="Times New Roman"/>
          <w:i/>
          <w:color w:val="303C4F"/>
          <w:spacing w:val="20"/>
          <w:w w:val="75"/>
          <w:sz w:val="24"/>
        </w:rPr>
        <w:t xml:space="preserve"> </w:t>
      </w:r>
      <w:r w:rsidRPr="008C3D80">
        <w:rPr>
          <w:rFonts w:ascii="Times New Roman" w:hAnsi="Times New Roman"/>
          <w:i/>
          <w:color w:val="303C4F"/>
          <w:w w:val="75"/>
          <w:sz w:val="24"/>
        </w:rPr>
        <w:t>matière)</w:t>
      </w:r>
    </w:p>
    <w:p w14:paraId="287D2111" w14:textId="77777777" w:rsidR="000025C5" w:rsidRPr="008C3D80" w:rsidRDefault="000025C5" w:rsidP="000025C5">
      <w:pPr>
        <w:spacing w:before="210" w:line="235" w:lineRule="auto"/>
        <w:ind w:left="731" w:right="703"/>
        <w:rPr>
          <w:rFonts w:ascii="Times New Roman" w:hAnsi="Times New Roman"/>
          <w:i/>
          <w:sz w:val="24"/>
        </w:rPr>
      </w:pPr>
      <w:r w:rsidRPr="008C3D80">
        <w:rPr>
          <w:rFonts w:ascii="Times New Roman" w:hAnsi="Times New Roman"/>
          <w:i/>
          <w:spacing w:val="-1"/>
          <w:w w:val="80"/>
          <w:sz w:val="24"/>
        </w:rPr>
        <w:t xml:space="preserve">Je m’engage à fournir un certificat établi par un organisme agrée </w:t>
      </w:r>
      <w:r w:rsidRPr="008C3D80">
        <w:rPr>
          <w:rFonts w:ascii="Times New Roman" w:hAnsi="Times New Roman"/>
          <w:i/>
          <w:w w:val="80"/>
          <w:sz w:val="24"/>
        </w:rPr>
        <w:t>ou une attestation sur l’honneur stipulant que le lieu de travail</w:t>
      </w:r>
      <w:r w:rsidRPr="008C3D80">
        <w:rPr>
          <w:rFonts w:ascii="Times New Roman" w:hAnsi="Times New Roman"/>
          <w:i/>
          <w:spacing w:val="1"/>
          <w:w w:val="80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est</w:t>
      </w:r>
      <w:r w:rsidRPr="008C3D80">
        <w:rPr>
          <w:rFonts w:ascii="Times New Roman" w:hAnsi="Times New Roman"/>
          <w:i/>
          <w:spacing w:val="5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conforme</w:t>
      </w:r>
      <w:r w:rsidRPr="008C3D80">
        <w:rPr>
          <w:rFonts w:ascii="Times New Roman" w:hAnsi="Times New Roman"/>
          <w:i/>
          <w:spacing w:val="5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aux</w:t>
      </w:r>
      <w:r w:rsidRPr="008C3D80">
        <w:rPr>
          <w:rFonts w:ascii="Times New Roman" w:hAnsi="Times New Roman"/>
          <w:i/>
          <w:spacing w:val="6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normes</w:t>
      </w:r>
      <w:r w:rsidRPr="008C3D80">
        <w:rPr>
          <w:rFonts w:ascii="Times New Roman" w:hAnsi="Times New Roman"/>
          <w:i/>
          <w:spacing w:val="3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électriques</w:t>
      </w:r>
      <w:r w:rsidRPr="008C3D80">
        <w:rPr>
          <w:rFonts w:ascii="Times New Roman" w:hAnsi="Times New Roman"/>
          <w:i/>
          <w:spacing w:val="6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en</w:t>
      </w:r>
      <w:r w:rsidRPr="008C3D80">
        <w:rPr>
          <w:rFonts w:ascii="Times New Roman" w:hAnsi="Times New Roman"/>
          <w:i/>
          <w:spacing w:val="7"/>
          <w:w w:val="85"/>
          <w:sz w:val="24"/>
        </w:rPr>
        <w:t xml:space="preserve"> </w:t>
      </w:r>
      <w:r w:rsidRPr="008C3D80">
        <w:rPr>
          <w:rFonts w:ascii="Times New Roman" w:hAnsi="Times New Roman"/>
          <w:i/>
          <w:w w:val="85"/>
          <w:sz w:val="24"/>
        </w:rPr>
        <w:t>vigueur.</w:t>
      </w:r>
    </w:p>
    <w:p w14:paraId="636A4677" w14:textId="77777777" w:rsidR="000025C5" w:rsidRPr="008C3D80" w:rsidRDefault="000025C5" w:rsidP="000025C5">
      <w:pPr>
        <w:pStyle w:val="Corpsdetexte"/>
        <w:rPr>
          <w:i/>
        </w:rPr>
      </w:pPr>
    </w:p>
    <w:p w14:paraId="7F1E3365" w14:textId="77777777" w:rsidR="000025C5" w:rsidRPr="008C3D80" w:rsidRDefault="000025C5" w:rsidP="000025C5">
      <w:pPr>
        <w:pStyle w:val="Corpsdetexte"/>
        <w:spacing w:before="202"/>
        <w:ind w:right="704"/>
        <w:jc w:val="right"/>
        <w:rPr>
          <w:w w:val="95"/>
        </w:rPr>
      </w:pPr>
      <w:r w:rsidRPr="008C3D80">
        <w:rPr>
          <w:w w:val="95"/>
        </w:rPr>
        <w:t>Date</w:t>
      </w:r>
      <w:r w:rsidRPr="008C3D80">
        <w:rPr>
          <w:spacing w:val="-1"/>
          <w:w w:val="95"/>
        </w:rPr>
        <w:t xml:space="preserve"> </w:t>
      </w:r>
      <w:r w:rsidRPr="008C3D80">
        <w:rPr>
          <w:w w:val="95"/>
        </w:rPr>
        <w:t>et signature de</w:t>
      </w:r>
      <w:r w:rsidRPr="008C3D80">
        <w:rPr>
          <w:spacing w:val="-1"/>
          <w:w w:val="95"/>
        </w:rPr>
        <w:t xml:space="preserve"> </w:t>
      </w:r>
      <w:r w:rsidRPr="008C3D80">
        <w:rPr>
          <w:w w:val="95"/>
        </w:rPr>
        <w:t>l’Agent</w:t>
      </w:r>
    </w:p>
    <w:p w14:paraId="4854ED6D" w14:textId="77777777" w:rsidR="000025C5" w:rsidRDefault="000025C5" w:rsidP="000025C5">
      <w:pPr>
        <w:pStyle w:val="Corpsdetexte"/>
        <w:spacing w:before="202"/>
        <w:ind w:right="704"/>
        <w:jc w:val="right"/>
        <w:rPr>
          <w:w w:val="95"/>
        </w:rPr>
      </w:pPr>
    </w:p>
    <w:p w14:paraId="7D25395F" w14:textId="77777777" w:rsidR="000025C5" w:rsidRDefault="000025C5" w:rsidP="000025C5">
      <w:pPr>
        <w:pStyle w:val="Corpsdetexte"/>
        <w:spacing w:before="202"/>
        <w:ind w:right="704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3D8C68" wp14:editId="3456A050">
                <wp:extent cx="6341505" cy="1871932"/>
                <wp:effectExtent l="0" t="0" r="21590" b="1460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505" cy="187193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B37DE0" w14:textId="77777777" w:rsidR="000025C5" w:rsidRPr="00F24A5C" w:rsidRDefault="000025C5" w:rsidP="000025C5">
                            <w:pPr>
                              <w:spacing w:line="233" w:lineRule="exact"/>
                              <w:ind w:left="102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Avis 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responsable hiérarchique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sur :</w:t>
                            </w:r>
                          </w:p>
                          <w:p w14:paraId="60F0D3FD" w14:textId="77777777" w:rsidR="000025C5" w:rsidRPr="00F24A5C" w:rsidRDefault="000025C5" w:rsidP="000025C5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28"/>
                              </w:tabs>
                              <w:autoSpaceDE w:val="0"/>
                              <w:autoSpaceDN w:val="0"/>
                              <w:spacing w:line="245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la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nature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5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l’activité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permettant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travail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à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distance,</w:t>
                            </w:r>
                          </w:p>
                          <w:p w14:paraId="1201740B" w14:textId="77777777" w:rsidR="000025C5" w:rsidRPr="00F24A5C" w:rsidRDefault="000025C5" w:rsidP="000025C5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28"/>
                              </w:tabs>
                              <w:autoSpaceDE w:val="0"/>
                              <w:autoSpaceDN w:val="0"/>
                              <w:spacing w:line="247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la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responsabilisation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l’agent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sur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son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poste,</w:t>
                            </w:r>
                          </w:p>
                          <w:p w14:paraId="5CCD8962" w14:textId="77777777" w:rsidR="000025C5" w:rsidRPr="00F24A5C" w:rsidRDefault="000025C5" w:rsidP="000025C5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28"/>
                              </w:tabs>
                              <w:autoSpaceDE w:val="0"/>
                              <w:autoSpaceDN w:val="0"/>
                              <w:spacing w:line="248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l’organisation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temps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télétravaillé,</w:t>
                            </w:r>
                          </w:p>
                          <w:p w14:paraId="541C6811" w14:textId="77777777" w:rsidR="000025C5" w:rsidRPr="00F24A5C" w:rsidRDefault="000025C5" w:rsidP="000025C5">
                            <w:pPr>
                              <w:widowControl w:val="0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28"/>
                              </w:tabs>
                              <w:autoSpaceDE w:val="0"/>
                              <w:autoSpaceDN w:val="0"/>
                              <w:spacing w:line="251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la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date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mise en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place préconisée.</w:t>
                            </w:r>
                          </w:p>
                          <w:p w14:paraId="73193127" w14:textId="13B26747" w:rsidR="000025C5" w:rsidRDefault="000025C5" w:rsidP="000025C5">
                            <w:pPr>
                              <w:pStyle w:val="Corpsdetexte"/>
                            </w:pPr>
                          </w:p>
                          <w:p w14:paraId="3E30C51E" w14:textId="77777777" w:rsidR="00F24A5C" w:rsidRPr="00F24A5C" w:rsidRDefault="00F24A5C" w:rsidP="000025C5">
                            <w:pPr>
                              <w:pStyle w:val="Corpsdetexte"/>
                            </w:pPr>
                          </w:p>
                          <w:p w14:paraId="287F8826" w14:textId="77777777" w:rsidR="000025C5" w:rsidRPr="00F24A5C" w:rsidRDefault="000025C5" w:rsidP="00F24A5C">
                            <w:pPr>
                              <w:spacing w:before="160"/>
                              <w:ind w:left="4395" w:right="3167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Date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et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6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3D8C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9.3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" filled="f" strokeweight=".48pt">
                <v:textbox inset="0,0,0,0">
                  <w:txbxContent>
                    <w:p w14:paraId="60B37DE0" w14:textId="77777777" w:rsidR="000025C5" w:rsidRPr="00F24A5C" w:rsidRDefault="000025C5" w:rsidP="000025C5">
                      <w:pPr>
                        <w:spacing w:line="233" w:lineRule="exact"/>
                        <w:ind w:left="102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Avis du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responsable hiérarchique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sur :</w:t>
                      </w:r>
                    </w:p>
                    <w:p w14:paraId="60F0D3FD" w14:textId="77777777" w:rsidR="000025C5" w:rsidRPr="00F24A5C" w:rsidRDefault="000025C5" w:rsidP="000025C5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228"/>
                        </w:tabs>
                        <w:autoSpaceDE w:val="0"/>
                        <w:autoSpaceDN w:val="0"/>
                        <w:spacing w:line="245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la</w:t>
                      </w:r>
                      <w:r w:rsidRPr="00F24A5C">
                        <w:rPr>
                          <w:rFonts w:ascii="Times New Roman" w:hAnsi="Times New Roman"/>
                          <w:spacing w:val="-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nature</w:t>
                      </w:r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</w:t>
                      </w:r>
                      <w:r w:rsidRPr="00F24A5C">
                        <w:rPr>
                          <w:rFonts w:ascii="Times New Roman" w:hAnsi="Times New Roman"/>
                          <w:spacing w:val="-5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l’activité</w:t>
                      </w:r>
                      <w:r w:rsidRPr="00F24A5C">
                        <w:rPr>
                          <w:rFonts w:ascii="Times New Roman" w:hAnsi="Times New Roman"/>
                          <w:spacing w:val="-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permettant</w:t>
                      </w:r>
                      <w:r w:rsidRPr="00F24A5C">
                        <w:rPr>
                          <w:rFonts w:ascii="Times New Roman" w:hAnsi="Times New Roman"/>
                          <w:spacing w:val="-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le</w:t>
                      </w:r>
                      <w:r w:rsidRPr="00F24A5C">
                        <w:rPr>
                          <w:rFonts w:ascii="Times New Roman" w:hAnsi="Times New Roman"/>
                          <w:spacing w:val="-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travail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à</w:t>
                      </w:r>
                      <w:r w:rsidRPr="00F24A5C">
                        <w:rPr>
                          <w:rFonts w:ascii="Times New Roman" w:hAnsi="Times New Roman"/>
                          <w:spacing w:val="-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distance,</w:t>
                      </w:r>
                    </w:p>
                    <w:p w14:paraId="1201740B" w14:textId="77777777" w:rsidR="000025C5" w:rsidRPr="00F24A5C" w:rsidRDefault="000025C5" w:rsidP="000025C5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228"/>
                        </w:tabs>
                        <w:autoSpaceDE w:val="0"/>
                        <w:autoSpaceDN w:val="0"/>
                        <w:spacing w:line="247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la</w:t>
                      </w:r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responsabilisation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</w:t>
                      </w:r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l’agent</w:t>
                      </w:r>
                      <w:r w:rsidRPr="00F24A5C">
                        <w:rPr>
                          <w:rFonts w:ascii="Times New Roman" w:hAnsi="Times New Roman"/>
                          <w:spacing w:val="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sur</w:t>
                      </w:r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son</w:t>
                      </w:r>
                      <w:r w:rsidRPr="00F24A5C"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poste,</w:t>
                      </w:r>
                    </w:p>
                    <w:p w14:paraId="5CCD8962" w14:textId="77777777" w:rsidR="000025C5" w:rsidRPr="00F24A5C" w:rsidRDefault="000025C5" w:rsidP="000025C5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228"/>
                        </w:tabs>
                        <w:autoSpaceDE w:val="0"/>
                        <w:autoSpaceDN w:val="0"/>
                        <w:spacing w:line="248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l’organisation</w:t>
                      </w:r>
                      <w:r w:rsidRPr="00F24A5C">
                        <w:rPr>
                          <w:rFonts w:ascii="Times New Roman" w:hAnsi="Times New Roman"/>
                          <w:spacing w:val="-6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du</w:t>
                      </w:r>
                      <w:r w:rsidRPr="00F24A5C">
                        <w:rPr>
                          <w:rFonts w:ascii="Times New Roman" w:hAnsi="Times New Roman"/>
                          <w:spacing w:val="-10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temps</w:t>
                      </w:r>
                      <w:r w:rsidRPr="00F24A5C">
                        <w:rPr>
                          <w:rFonts w:ascii="Times New Roman" w:hAnsi="Times New Roman"/>
                          <w:spacing w:val="-7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télétravaillé,</w:t>
                      </w:r>
                    </w:p>
                    <w:p w14:paraId="541C6811" w14:textId="77777777" w:rsidR="000025C5" w:rsidRPr="00F24A5C" w:rsidRDefault="000025C5" w:rsidP="000025C5">
                      <w:pPr>
                        <w:widowControl w:val="0"/>
                        <w:numPr>
                          <w:ilvl w:val="0"/>
                          <w:numId w:val="30"/>
                        </w:numPr>
                        <w:tabs>
                          <w:tab w:val="left" w:pos="228"/>
                        </w:tabs>
                        <w:autoSpaceDE w:val="0"/>
                        <w:autoSpaceDN w:val="0"/>
                        <w:spacing w:line="251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la</w:t>
                      </w:r>
                      <w:r w:rsidRPr="00F24A5C">
                        <w:rPr>
                          <w:rFonts w:ascii="Times New Roman" w:hAnsi="Times New Roman"/>
                          <w:spacing w:val="-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date</w:t>
                      </w:r>
                      <w:r w:rsidRPr="00F24A5C">
                        <w:rPr>
                          <w:rFonts w:ascii="Times New Roman" w:hAnsi="Times New Roman"/>
                          <w:spacing w:val="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mise en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place préconisée.</w:t>
                      </w:r>
                    </w:p>
                    <w:p w14:paraId="73193127" w14:textId="13B26747" w:rsidR="000025C5" w:rsidRDefault="000025C5" w:rsidP="000025C5">
                      <w:pPr>
                        <w:pStyle w:val="Corpsdetexte"/>
                      </w:pPr>
                    </w:p>
                    <w:p w14:paraId="3E30C51E" w14:textId="77777777" w:rsidR="00F24A5C" w:rsidRPr="00F24A5C" w:rsidRDefault="00F24A5C" w:rsidP="000025C5">
                      <w:pPr>
                        <w:pStyle w:val="Corpsdetexte"/>
                      </w:pPr>
                    </w:p>
                    <w:p w14:paraId="287F8826" w14:textId="77777777" w:rsidR="000025C5" w:rsidRPr="00F24A5C" w:rsidRDefault="000025C5" w:rsidP="00F24A5C">
                      <w:pPr>
                        <w:spacing w:before="160"/>
                        <w:ind w:left="4395" w:right="3167"/>
                        <w:jc w:val="left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Date</w:t>
                      </w:r>
                      <w:r w:rsidRPr="00F24A5C">
                        <w:rPr>
                          <w:rFonts w:ascii="Times New Roman" w:hAnsi="Times New Roman"/>
                          <w:spacing w:val="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et</w:t>
                      </w:r>
                      <w:r w:rsidRPr="00F24A5C">
                        <w:rPr>
                          <w:rFonts w:ascii="Times New Roman" w:hAnsi="Times New Roman"/>
                          <w:spacing w:val="6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signature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16FC5B" w14:textId="77777777" w:rsidR="000025C5" w:rsidRDefault="000025C5" w:rsidP="000025C5">
      <w:pPr>
        <w:pStyle w:val="Corpsdetexte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A3098FB" wp14:editId="69FE3445">
                <wp:simplePos x="0" y="0"/>
                <wp:positionH relativeFrom="page">
                  <wp:posOffset>560705</wp:posOffset>
                </wp:positionH>
                <wp:positionV relativeFrom="paragraph">
                  <wp:posOffset>219710</wp:posOffset>
                </wp:positionV>
                <wp:extent cx="6383020" cy="1992630"/>
                <wp:effectExtent l="0" t="0" r="17780" b="266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1992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315FA" w14:textId="77777777" w:rsidR="000025C5" w:rsidRPr="00F24A5C" w:rsidRDefault="000025C5" w:rsidP="000025C5">
                            <w:pPr>
                              <w:spacing w:line="237" w:lineRule="exact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Avis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motivé 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5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Directeur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Général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des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Services/l’Autorité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Territoriale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:</w:t>
                            </w:r>
                          </w:p>
                          <w:p w14:paraId="032EE945" w14:textId="77777777" w:rsidR="000025C5" w:rsidRPr="00F24A5C" w:rsidRDefault="000025C5" w:rsidP="000025C5">
                            <w:pPr>
                              <w:pStyle w:val="Corpsdetexte"/>
                            </w:pPr>
                          </w:p>
                          <w:p w14:paraId="39B7C08D" w14:textId="77777777" w:rsidR="000025C5" w:rsidRPr="00F24A5C" w:rsidRDefault="000025C5" w:rsidP="000025C5">
                            <w:pPr>
                              <w:pStyle w:val="Corpsdetexte"/>
                            </w:pPr>
                          </w:p>
                          <w:p w14:paraId="5962BBD0" w14:textId="77777777" w:rsidR="000025C5" w:rsidRPr="00F24A5C" w:rsidRDefault="000025C5" w:rsidP="000025C5">
                            <w:pPr>
                              <w:spacing w:before="186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Date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mise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en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place 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télétravail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:</w:t>
                            </w:r>
                          </w:p>
                          <w:p w14:paraId="3BCBFC32" w14:textId="77777777" w:rsidR="000025C5" w:rsidRPr="00F24A5C" w:rsidRDefault="000025C5" w:rsidP="000025C5">
                            <w:pPr>
                              <w:pStyle w:val="Corpsdetexte"/>
                            </w:pPr>
                          </w:p>
                          <w:p w14:paraId="1B96D7A4" w14:textId="77777777" w:rsidR="000025C5" w:rsidRPr="00F24A5C" w:rsidRDefault="000025C5" w:rsidP="00F24A5C">
                            <w:pPr>
                              <w:spacing w:before="213"/>
                              <w:ind w:left="4395" w:right="4666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</w:rPr>
                              <w:t>Date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14:paraId="04DB8161" w14:textId="77777777" w:rsidR="000025C5" w:rsidRPr="00F24A5C" w:rsidRDefault="000025C5" w:rsidP="000025C5">
                            <w:pPr>
                              <w:pStyle w:val="Corpsdetexte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73FF0EB2" w14:textId="77777777" w:rsidR="000025C5" w:rsidRPr="00F24A5C" w:rsidRDefault="000025C5" w:rsidP="000025C5">
                            <w:pPr>
                              <w:ind w:left="4421"/>
                              <w:rPr>
                                <w:rFonts w:ascii="Times New Roman" w:hAnsi="Times New Roman"/>
                              </w:rPr>
                            </w:pP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Signature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du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Directeur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Général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5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des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6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Services/l’Autorité</w:t>
                            </w:r>
                            <w:r w:rsidRPr="00F24A5C">
                              <w:rPr>
                                <w:rFonts w:ascii="Times New Roman" w:hAnsi="Times New Roman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F24A5C">
                              <w:rPr>
                                <w:rFonts w:ascii="Times New Roman" w:hAnsi="Times New Roman"/>
                                <w:w w:val="95"/>
                              </w:rPr>
                              <w:t>territoriale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98FB" id="Text Box 2" o:spid="_x0000_s1027" type="#_x0000_t202" style="position:absolute;margin-left:44.15pt;margin-top:17.3pt;width:502.6pt;height:156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" filled="f" strokeweight=".48pt">
                <v:textbox inset="0,0,0,0">
                  <w:txbxContent>
                    <w:p w14:paraId="1CC315FA" w14:textId="77777777" w:rsidR="000025C5" w:rsidRPr="00F24A5C" w:rsidRDefault="000025C5" w:rsidP="000025C5">
                      <w:pPr>
                        <w:spacing w:line="237" w:lineRule="exact"/>
                        <w:ind w:left="107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Avis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motivé du</w:t>
                      </w:r>
                      <w:r w:rsidRPr="00F24A5C">
                        <w:rPr>
                          <w:rFonts w:ascii="Times New Roman" w:hAnsi="Times New Roman"/>
                          <w:spacing w:val="5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Directeur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Général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des</w:t>
                      </w:r>
                      <w:r w:rsidRPr="00F24A5C">
                        <w:rPr>
                          <w:rFonts w:ascii="Times New Roman" w:hAnsi="Times New Roman"/>
                          <w:spacing w:val="7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Services/l’Autorité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Territoriale</w:t>
                      </w:r>
                      <w:r w:rsidRPr="00F24A5C">
                        <w:rPr>
                          <w:rFonts w:ascii="Times New Roman" w:hAnsi="Times New Roman"/>
                          <w:spacing w:val="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:</w:t>
                      </w:r>
                    </w:p>
                    <w:p w14:paraId="032EE945" w14:textId="77777777" w:rsidR="000025C5" w:rsidRPr="00F24A5C" w:rsidRDefault="000025C5" w:rsidP="000025C5">
                      <w:pPr>
                        <w:pStyle w:val="Corpsdetexte"/>
                      </w:pPr>
                    </w:p>
                    <w:p w14:paraId="39B7C08D" w14:textId="77777777" w:rsidR="000025C5" w:rsidRPr="00F24A5C" w:rsidRDefault="000025C5" w:rsidP="000025C5">
                      <w:pPr>
                        <w:pStyle w:val="Corpsdetexte"/>
                      </w:pPr>
                    </w:p>
                    <w:p w14:paraId="5962BBD0" w14:textId="77777777" w:rsidR="000025C5" w:rsidRPr="00F24A5C" w:rsidRDefault="000025C5" w:rsidP="000025C5">
                      <w:pPr>
                        <w:spacing w:before="186"/>
                        <w:ind w:left="107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Date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mise</w:t>
                      </w:r>
                      <w:r w:rsidRPr="00F24A5C">
                        <w:rPr>
                          <w:rFonts w:ascii="Times New Roman" w:hAnsi="Times New Roman"/>
                          <w:spacing w:val="-1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en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place du</w:t>
                      </w:r>
                      <w:r w:rsidRPr="00F24A5C">
                        <w:rPr>
                          <w:rFonts w:ascii="Times New Roman" w:hAnsi="Times New Roman"/>
                          <w:spacing w:val="-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télétravail</w:t>
                      </w:r>
                      <w:r w:rsidRPr="00F24A5C">
                        <w:rPr>
                          <w:rFonts w:ascii="Times New Roman" w:hAnsi="Times New Roman"/>
                          <w:spacing w:val="2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:</w:t>
                      </w:r>
                    </w:p>
                    <w:p w14:paraId="3BCBFC32" w14:textId="77777777" w:rsidR="000025C5" w:rsidRPr="00F24A5C" w:rsidRDefault="000025C5" w:rsidP="000025C5">
                      <w:pPr>
                        <w:pStyle w:val="Corpsdetexte"/>
                      </w:pPr>
                    </w:p>
                    <w:p w14:paraId="1B96D7A4" w14:textId="77777777" w:rsidR="000025C5" w:rsidRPr="00F24A5C" w:rsidRDefault="000025C5" w:rsidP="00F24A5C">
                      <w:pPr>
                        <w:spacing w:before="213"/>
                        <w:ind w:left="4395" w:right="4666"/>
                        <w:jc w:val="left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</w:rPr>
                        <w:t>Date</w:t>
                      </w:r>
                      <w:r w:rsidRPr="00F24A5C"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</w:rPr>
                        <w:t>:</w:t>
                      </w:r>
                    </w:p>
                    <w:p w14:paraId="04DB8161" w14:textId="77777777" w:rsidR="000025C5" w:rsidRPr="00F24A5C" w:rsidRDefault="000025C5" w:rsidP="000025C5">
                      <w:pPr>
                        <w:pStyle w:val="Corpsdetexte"/>
                        <w:spacing w:before="2"/>
                        <w:rPr>
                          <w:sz w:val="21"/>
                        </w:rPr>
                      </w:pPr>
                    </w:p>
                    <w:p w14:paraId="73FF0EB2" w14:textId="77777777" w:rsidR="000025C5" w:rsidRPr="00F24A5C" w:rsidRDefault="000025C5" w:rsidP="000025C5">
                      <w:pPr>
                        <w:ind w:left="4421"/>
                        <w:rPr>
                          <w:rFonts w:ascii="Times New Roman" w:hAnsi="Times New Roman"/>
                        </w:rPr>
                      </w:pP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Signature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du</w:t>
                      </w:r>
                      <w:r w:rsidRPr="00F24A5C">
                        <w:rPr>
                          <w:rFonts w:ascii="Times New Roman" w:hAnsi="Times New Roman"/>
                          <w:spacing w:val="4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Directeur</w:t>
                      </w:r>
                      <w:r w:rsidRPr="00F24A5C">
                        <w:rPr>
                          <w:rFonts w:ascii="Times New Roman" w:hAnsi="Times New Roman"/>
                          <w:spacing w:val="7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Général</w:t>
                      </w:r>
                      <w:r w:rsidRPr="00F24A5C">
                        <w:rPr>
                          <w:rFonts w:ascii="Times New Roman" w:hAnsi="Times New Roman"/>
                          <w:spacing w:val="5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des</w:t>
                      </w:r>
                      <w:r w:rsidRPr="00F24A5C">
                        <w:rPr>
                          <w:rFonts w:ascii="Times New Roman" w:hAnsi="Times New Roman"/>
                          <w:spacing w:val="6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Services/l’Autorité</w:t>
                      </w:r>
                      <w:r w:rsidRPr="00F24A5C">
                        <w:rPr>
                          <w:rFonts w:ascii="Times New Roman" w:hAnsi="Times New Roman"/>
                          <w:spacing w:val="3"/>
                          <w:w w:val="95"/>
                        </w:rPr>
                        <w:t xml:space="preserve"> </w:t>
                      </w:r>
                      <w:r w:rsidRPr="00F24A5C">
                        <w:rPr>
                          <w:rFonts w:ascii="Times New Roman" w:hAnsi="Times New Roman"/>
                          <w:w w:val="95"/>
                        </w:rPr>
                        <w:t>territoriale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FC5DE" w14:textId="77777777" w:rsidR="00BE7366" w:rsidRPr="000025C5" w:rsidRDefault="00BE7366" w:rsidP="000025C5"/>
    <w:sectPr w:rsidR="00BE7366" w:rsidRPr="000025C5" w:rsidSect="008B322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12BB" w14:textId="77777777" w:rsidR="00DD1501" w:rsidRDefault="00DD1501">
      <w:pPr>
        <w:pStyle w:val="4-2-TextepuceTri"/>
      </w:pPr>
      <w:r>
        <w:separator/>
      </w:r>
    </w:p>
  </w:endnote>
  <w:endnote w:type="continuationSeparator" w:id="0">
    <w:p w14:paraId="4F51C5E4" w14:textId="77777777" w:rsidR="00DD1501" w:rsidRDefault="00DD1501">
      <w:pPr>
        <w:pStyle w:val="4-2-TextepuceTr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093830"/>
      <w:docPartObj>
        <w:docPartGallery w:val="Page Numbers (Bottom of Page)"/>
        <w:docPartUnique/>
      </w:docPartObj>
    </w:sdtPr>
    <w:sdtEndPr/>
    <w:sdtContent>
      <w:p w14:paraId="5FF1258A" w14:textId="6944CC4A" w:rsidR="008B3227" w:rsidRDefault="008B32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C42F2" w14:textId="77777777" w:rsidR="008B3227" w:rsidRDefault="008B32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AC0C" w14:textId="77777777" w:rsidR="00F97592" w:rsidRDefault="00F97592">
    <w:pPr>
      <w:pStyle w:val="Pieddepag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8E07" w14:textId="77777777" w:rsidR="00DD1501" w:rsidRDefault="00DD1501">
      <w:pPr>
        <w:pStyle w:val="4-2-TextepuceTri"/>
      </w:pPr>
      <w:r>
        <w:separator/>
      </w:r>
    </w:p>
  </w:footnote>
  <w:footnote w:type="continuationSeparator" w:id="0">
    <w:p w14:paraId="7941FD3C" w14:textId="77777777" w:rsidR="00DD1501" w:rsidRDefault="00DD1501">
      <w:pPr>
        <w:pStyle w:val="4-2-TextepuceTr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0B6E" w14:textId="51126C7E" w:rsidR="008B3227" w:rsidRPr="00775B5E" w:rsidRDefault="008B3227" w:rsidP="008B3227">
    <w:pPr>
      <w:pStyle w:val="En-tte"/>
      <w:tabs>
        <w:tab w:val="clear" w:pos="9072"/>
        <w:tab w:val="right" w:pos="9781"/>
      </w:tabs>
      <w:ind w:right="-568"/>
      <w:rPr>
        <w:rFonts w:ascii="Garamond" w:hAnsi="Garamond"/>
        <w:color w:val="984806" w:themeColor="accent6" w:themeShade="80"/>
      </w:rPr>
    </w:pPr>
    <w:r w:rsidRPr="000275D2">
      <w:rPr>
        <w:rFonts w:ascii="Garamond" w:hAnsi="Garamond"/>
      </w:rPr>
      <w:tab/>
    </w:r>
  </w:p>
  <w:p w14:paraId="06DF4CFD" w14:textId="77777777" w:rsidR="00E045DF" w:rsidRDefault="00E045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1162" w14:textId="75E4C3A1" w:rsidR="00E045DF" w:rsidRPr="00E045DF" w:rsidRDefault="00E045DF" w:rsidP="00E045DF">
    <w:pPr>
      <w:pStyle w:val="En-tte"/>
      <w:tabs>
        <w:tab w:val="clear" w:pos="9072"/>
        <w:tab w:val="right" w:pos="9781"/>
      </w:tabs>
      <w:ind w:right="-568"/>
      <w:rPr>
        <w:rFonts w:ascii="Garamond" w:hAnsi="Garamond"/>
      </w:rPr>
    </w:pPr>
    <w:bookmarkStart w:id="0" w:name="_Hlk29301052"/>
    <w:r w:rsidRPr="00E045DF">
      <w:rPr>
        <w:rFonts w:ascii="Garamond" w:hAnsi="Garamond"/>
        <w:i/>
        <w:iCs/>
      </w:rPr>
      <w:t>Pôle expertise RH</w:t>
    </w:r>
    <w:r w:rsidRPr="00E045DF">
      <w:rPr>
        <w:rFonts w:ascii="Garamond" w:hAnsi="Garamond"/>
      </w:rPr>
      <w:t xml:space="preserve"> </w:t>
    </w:r>
    <w:r w:rsidR="00D85438">
      <w:rPr>
        <w:rFonts w:ascii="Garamond" w:hAnsi="Garamond"/>
      </w:rPr>
      <w:t>– CDG47</w:t>
    </w:r>
    <w:r w:rsidRPr="00E045DF">
      <w:rPr>
        <w:rFonts w:ascii="Garamond" w:hAnsi="Garamond"/>
      </w:rPr>
      <w:tab/>
    </w:r>
    <w:r w:rsidRPr="00E045DF">
      <w:rPr>
        <w:rFonts w:ascii="Garamond" w:hAnsi="Garamond"/>
      </w:rPr>
      <w:tab/>
      <w:t xml:space="preserve">    </w:t>
    </w:r>
    <w:r w:rsidRPr="00E045DF">
      <w:rPr>
        <w:rFonts w:ascii="Garamond" w:hAnsi="Garamond"/>
        <w:b/>
        <w:bCs/>
      </w:rPr>
      <w:t>Le 08/01/2020</w:t>
    </w:r>
  </w:p>
  <w:bookmarkEnd w:id="0"/>
  <w:p w14:paraId="7FD38E25" w14:textId="77777777" w:rsidR="00E045DF" w:rsidRPr="00E045DF" w:rsidRDefault="00E045DF">
    <w:pPr>
      <w:pStyle w:val="En-tt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64"/>
    <w:multiLevelType w:val="multilevel"/>
    <w:tmpl w:val="B8566E12"/>
    <w:lvl w:ilvl="0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/>
        <w:b/>
        <w:bCs/>
        <w:sz w:val="28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A1C"/>
    <w:multiLevelType w:val="hybridMultilevel"/>
    <w:tmpl w:val="9C9A66C0"/>
    <w:lvl w:ilvl="0" w:tplc="624203EA">
      <w:start w:val="1"/>
      <w:numFmt w:val="bullet"/>
      <w:pStyle w:val="4-0-PuceTRI"/>
      <w:lvlText w:val="►"/>
      <w:lvlJc w:val="left"/>
      <w:pPr>
        <w:tabs>
          <w:tab w:val="num" w:pos="680"/>
        </w:tabs>
        <w:ind w:left="680" w:hanging="39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pStyle w:val="5-1-PucesRondes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CEE1E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F07"/>
    <w:multiLevelType w:val="multilevel"/>
    <w:tmpl w:val="95A8D382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0297"/>
    <w:multiLevelType w:val="hybridMultilevel"/>
    <w:tmpl w:val="F326A01A"/>
    <w:lvl w:ilvl="0" w:tplc="4E8E0DFA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82B98">
      <w:start w:val="1"/>
      <w:numFmt w:val="bullet"/>
      <w:pStyle w:val="6-1-PuceFlcheAligne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5D2D"/>
    <w:multiLevelType w:val="hybridMultilevel"/>
    <w:tmpl w:val="BB66E594"/>
    <w:lvl w:ilvl="0" w:tplc="41A240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A89F32">
      <w:start w:val="1"/>
      <w:numFmt w:val="bullet"/>
      <w:lvlText w:val="∙"/>
      <w:lvlJc w:val="left"/>
      <w:pPr>
        <w:tabs>
          <w:tab w:val="num" w:pos="851"/>
        </w:tabs>
        <w:ind w:left="851" w:hanging="284"/>
      </w:pPr>
      <w:rPr>
        <w:rFonts w:ascii="Lucida Sans Unicode" w:hAnsi="Lucida Sans Unicode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793F"/>
    <w:multiLevelType w:val="hybridMultilevel"/>
    <w:tmpl w:val="D60C219A"/>
    <w:lvl w:ilvl="0" w:tplc="6F3CE1AC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12C36"/>
    <w:multiLevelType w:val="hybridMultilevel"/>
    <w:tmpl w:val="B8566E12"/>
    <w:lvl w:ilvl="0" w:tplc="8EC6B7E6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56ACEA">
      <w:start w:val="1"/>
      <w:numFmt w:val="bullet"/>
      <w:lvlText w:val="●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61E4C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6A4B86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13F6"/>
    <w:multiLevelType w:val="multilevel"/>
    <w:tmpl w:val="94BC977A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D7512"/>
    <w:multiLevelType w:val="hybridMultilevel"/>
    <w:tmpl w:val="1D186350"/>
    <w:lvl w:ilvl="0" w:tplc="8AB6EB12">
      <w:numFmt w:val="bullet"/>
      <w:lvlText w:val="-"/>
      <w:lvlJc w:val="left"/>
      <w:pPr>
        <w:ind w:left="227" w:hanging="126"/>
      </w:pPr>
      <w:rPr>
        <w:rFonts w:ascii="Times New Roman" w:eastAsia="Times New Roman" w:hAnsi="Times New Roman" w:cs="Times New Roman" w:hint="default"/>
        <w:w w:val="92"/>
        <w:sz w:val="22"/>
        <w:szCs w:val="22"/>
        <w:lang w:val="fr-FR" w:eastAsia="en-US" w:bidi="ar-SA"/>
      </w:rPr>
    </w:lvl>
    <w:lvl w:ilvl="1" w:tplc="A08A63E6">
      <w:numFmt w:val="bullet"/>
      <w:lvlText w:val="•"/>
      <w:lvlJc w:val="left"/>
      <w:pPr>
        <w:ind w:left="1232" w:hanging="126"/>
      </w:pPr>
      <w:rPr>
        <w:rFonts w:hint="default"/>
        <w:lang w:val="fr-FR" w:eastAsia="en-US" w:bidi="ar-SA"/>
      </w:rPr>
    </w:lvl>
    <w:lvl w:ilvl="2" w:tplc="03681630">
      <w:numFmt w:val="bullet"/>
      <w:lvlText w:val="•"/>
      <w:lvlJc w:val="left"/>
      <w:pPr>
        <w:ind w:left="2244" w:hanging="126"/>
      </w:pPr>
      <w:rPr>
        <w:rFonts w:hint="default"/>
        <w:lang w:val="fr-FR" w:eastAsia="en-US" w:bidi="ar-SA"/>
      </w:rPr>
    </w:lvl>
    <w:lvl w:ilvl="3" w:tplc="75D63318">
      <w:numFmt w:val="bullet"/>
      <w:lvlText w:val="•"/>
      <w:lvlJc w:val="left"/>
      <w:pPr>
        <w:ind w:left="3256" w:hanging="126"/>
      </w:pPr>
      <w:rPr>
        <w:rFonts w:hint="default"/>
        <w:lang w:val="fr-FR" w:eastAsia="en-US" w:bidi="ar-SA"/>
      </w:rPr>
    </w:lvl>
    <w:lvl w:ilvl="4" w:tplc="69DCBDC0">
      <w:numFmt w:val="bullet"/>
      <w:lvlText w:val="•"/>
      <w:lvlJc w:val="left"/>
      <w:pPr>
        <w:ind w:left="4268" w:hanging="126"/>
      </w:pPr>
      <w:rPr>
        <w:rFonts w:hint="default"/>
        <w:lang w:val="fr-FR" w:eastAsia="en-US" w:bidi="ar-SA"/>
      </w:rPr>
    </w:lvl>
    <w:lvl w:ilvl="5" w:tplc="E0FCE4BC">
      <w:numFmt w:val="bullet"/>
      <w:lvlText w:val="•"/>
      <w:lvlJc w:val="left"/>
      <w:pPr>
        <w:ind w:left="5280" w:hanging="126"/>
      </w:pPr>
      <w:rPr>
        <w:rFonts w:hint="default"/>
        <w:lang w:val="fr-FR" w:eastAsia="en-US" w:bidi="ar-SA"/>
      </w:rPr>
    </w:lvl>
    <w:lvl w:ilvl="6" w:tplc="82F6A380">
      <w:numFmt w:val="bullet"/>
      <w:lvlText w:val="•"/>
      <w:lvlJc w:val="left"/>
      <w:pPr>
        <w:ind w:left="6292" w:hanging="126"/>
      </w:pPr>
      <w:rPr>
        <w:rFonts w:hint="default"/>
        <w:lang w:val="fr-FR" w:eastAsia="en-US" w:bidi="ar-SA"/>
      </w:rPr>
    </w:lvl>
    <w:lvl w:ilvl="7" w:tplc="E27440D2">
      <w:numFmt w:val="bullet"/>
      <w:lvlText w:val="•"/>
      <w:lvlJc w:val="left"/>
      <w:pPr>
        <w:ind w:left="7304" w:hanging="126"/>
      </w:pPr>
      <w:rPr>
        <w:rFonts w:hint="default"/>
        <w:lang w:val="fr-FR" w:eastAsia="en-US" w:bidi="ar-SA"/>
      </w:rPr>
    </w:lvl>
    <w:lvl w:ilvl="8" w:tplc="1322652C">
      <w:numFmt w:val="bullet"/>
      <w:lvlText w:val="•"/>
      <w:lvlJc w:val="left"/>
      <w:pPr>
        <w:ind w:left="8317" w:hanging="126"/>
      </w:pPr>
      <w:rPr>
        <w:rFonts w:hint="default"/>
        <w:lang w:val="fr-FR" w:eastAsia="en-US" w:bidi="ar-SA"/>
      </w:rPr>
    </w:lvl>
  </w:abstractNum>
  <w:abstractNum w:abstractNumId="9" w15:restartNumberingAfterBreak="0">
    <w:nsid w:val="3CA96A73"/>
    <w:multiLevelType w:val="hybridMultilevel"/>
    <w:tmpl w:val="2C4A76D6"/>
    <w:lvl w:ilvl="0" w:tplc="5FFCB174">
      <w:numFmt w:val="bullet"/>
      <w:lvlText w:val="-"/>
      <w:lvlJc w:val="left"/>
      <w:pPr>
        <w:ind w:left="1451" w:hanging="360"/>
      </w:pPr>
      <w:rPr>
        <w:rFonts w:ascii="Verdana" w:eastAsia="Verdana" w:hAnsi="Verdana" w:cs="Verdana" w:hint="default"/>
        <w:w w:val="100"/>
        <w:sz w:val="24"/>
        <w:szCs w:val="24"/>
        <w:lang w:val="fr-FR" w:eastAsia="en-US" w:bidi="ar-SA"/>
      </w:rPr>
    </w:lvl>
    <w:lvl w:ilvl="1" w:tplc="53EC10D0">
      <w:numFmt w:val="bullet"/>
      <w:lvlText w:val="•"/>
      <w:lvlJc w:val="left"/>
      <w:pPr>
        <w:ind w:left="2451" w:hanging="360"/>
      </w:pPr>
      <w:rPr>
        <w:rFonts w:hint="default"/>
        <w:lang w:val="fr-FR" w:eastAsia="en-US" w:bidi="ar-SA"/>
      </w:rPr>
    </w:lvl>
    <w:lvl w:ilvl="2" w:tplc="3B7EB216">
      <w:numFmt w:val="bullet"/>
      <w:lvlText w:val="•"/>
      <w:lvlJc w:val="left"/>
      <w:pPr>
        <w:ind w:left="3442" w:hanging="360"/>
      </w:pPr>
      <w:rPr>
        <w:rFonts w:hint="default"/>
        <w:lang w:val="fr-FR" w:eastAsia="en-US" w:bidi="ar-SA"/>
      </w:rPr>
    </w:lvl>
    <w:lvl w:ilvl="3" w:tplc="62D84D56">
      <w:numFmt w:val="bullet"/>
      <w:lvlText w:val="•"/>
      <w:lvlJc w:val="left"/>
      <w:pPr>
        <w:ind w:left="4433" w:hanging="360"/>
      </w:pPr>
      <w:rPr>
        <w:rFonts w:hint="default"/>
        <w:lang w:val="fr-FR" w:eastAsia="en-US" w:bidi="ar-SA"/>
      </w:rPr>
    </w:lvl>
    <w:lvl w:ilvl="4" w:tplc="73D05E6A">
      <w:numFmt w:val="bullet"/>
      <w:lvlText w:val="•"/>
      <w:lvlJc w:val="left"/>
      <w:pPr>
        <w:ind w:left="5424" w:hanging="360"/>
      </w:pPr>
      <w:rPr>
        <w:rFonts w:hint="default"/>
        <w:lang w:val="fr-FR" w:eastAsia="en-US" w:bidi="ar-SA"/>
      </w:rPr>
    </w:lvl>
    <w:lvl w:ilvl="5" w:tplc="78FE4DBE">
      <w:numFmt w:val="bullet"/>
      <w:lvlText w:val="•"/>
      <w:lvlJc w:val="left"/>
      <w:pPr>
        <w:ind w:left="6415" w:hanging="360"/>
      </w:pPr>
      <w:rPr>
        <w:rFonts w:hint="default"/>
        <w:lang w:val="fr-FR" w:eastAsia="en-US" w:bidi="ar-SA"/>
      </w:rPr>
    </w:lvl>
    <w:lvl w:ilvl="6" w:tplc="C478E530">
      <w:numFmt w:val="bullet"/>
      <w:lvlText w:val="•"/>
      <w:lvlJc w:val="left"/>
      <w:pPr>
        <w:ind w:left="7406" w:hanging="360"/>
      </w:pPr>
      <w:rPr>
        <w:rFonts w:hint="default"/>
        <w:lang w:val="fr-FR" w:eastAsia="en-US" w:bidi="ar-SA"/>
      </w:rPr>
    </w:lvl>
    <w:lvl w:ilvl="7" w:tplc="F544DB96">
      <w:numFmt w:val="bullet"/>
      <w:lvlText w:val="•"/>
      <w:lvlJc w:val="left"/>
      <w:pPr>
        <w:ind w:left="8397" w:hanging="360"/>
      </w:pPr>
      <w:rPr>
        <w:rFonts w:hint="default"/>
        <w:lang w:val="fr-FR" w:eastAsia="en-US" w:bidi="ar-SA"/>
      </w:rPr>
    </w:lvl>
    <w:lvl w:ilvl="8" w:tplc="A2F890A6">
      <w:numFmt w:val="bullet"/>
      <w:lvlText w:val="•"/>
      <w:lvlJc w:val="left"/>
      <w:pPr>
        <w:ind w:left="9388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EA50CA6"/>
    <w:multiLevelType w:val="multilevel"/>
    <w:tmpl w:val="B5B8093C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∙"/>
      <w:lvlJc w:val="left"/>
      <w:pPr>
        <w:tabs>
          <w:tab w:val="num" w:pos="851"/>
        </w:tabs>
        <w:ind w:left="851" w:hanging="284"/>
      </w:pPr>
      <w:rPr>
        <w:rFonts w:ascii="Lucida Sans Unicode" w:hAnsi="Lucida Sans Unicode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348A"/>
    <w:multiLevelType w:val="multilevel"/>
    <w:tmpl w:val="0C4E50AE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051CD"/>
    <w:multiLevelType w:val="hybridMultilevel"/>
    <w:tmpl w:val="02CA45EE"/>
    <w:lvl w:ilvl="0" w:tplc="BE94EB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5354D"/>
    <w:multiLevelType w:val="hybridMultilevel"/>
    <w:tmpl w:val="28AA454C"/>
    <w:lvl w:ilvl="0" w:tplc="D1EA8246">
      <w:numFmt w:val="bullet"/>
      <w:lvlText w:val="-"/>
      <w:lvlJc w:val="left"/>
      <w:pPr>
        <w:ind w:left="1454" w:hanging="363"/>
      </w:pPr>
      <w:rPr>
        <w:rFonts w:hint="default"/>
        <w:w w:val="100"/>
        <w:lang w:val="fr-FR" w:eastAsia="en-US" w:bidi="ar-SA"/>
      </w:rPr>
    </w:lvl>
    <w:lvl w:ilvl="1" w:tplc="5B9C09C4">
      <w:numFmt w:val="bullet"/>
      <w:lvlText w:val="•"/>
      <w:lvlJc w:val="left"/>
      <w:pPr>
        <w:ind w:left="2451" w:hanging="363"/>
      </w:pPr>
      <w:rPr>
        <w:rFonts w:hint="default"/>
        <w:lang w:val="fr-FR" w:eastAsia="en-US" w:bidi="ar-SA"/>
      </w:rPr>
    </w:lvl>
    <w:lvl w:ilvl="2" w:tplc="FDEE2D16">
      <w:numFmt w:val="bullet"/>
      <w:lvlText w:val="•"/>
      <w:lvlJc w:val="left"/>
      <w:pPr>
        <w:ind w:left="3442" w:hanging="363"/>
      </w:pPr>
      <w:rPr>
        <w:rFonts w:hint="default"/>
        <w:lang w:val="fr-FR" w:eastAsia="en-US" w:bidi="ar-SA"/>
      </w:rPr>
    </w:lvl>
    <w:lvl w:ilvl="3" w:tplc="24C4E2F4">
      <w:numFmt w:val="bullet"/>
      <w:lvlText w:val="•"/>
      <w:lvlJc w:val="left"/>
      <w:pPr>
        <w:ind w:left="4433" w:hanging="363"/>
      </w:pPr>
      <w:rPr>
        <w:rFonts w:hint="default"/>
        <w:lang w:val="fr-FR" w:eastAsia="en-US" w:bidi="ar-SA"/>
      </w:rPr>
    </w:lvl>
    <w:lvl w:ilvl="4" w:tplc="281AB7BA">
      <w:numFmt w:val="bullet"/>
      <w:lvlText w:val="•"/>
      <w:lvlJc w:val="left"/>
      <w:pPr>
        <w:ind w:left="5424" w:hanging="363"/>
      </w:pPr>
      <w:rPr>
        <w:rFonts w:hint="default"/>
        <w:lang w:val="fr-FR" w:eastAsia="en-US" w:bidi="ar-SA"/>
      </w:rPr>
    </w:lvl>
    <w:lvl w:ilvl="5" w:tplc="FD707B18">
      <w:numFmt w:val="bullet"/>
      <w:lvlText w:val="•"/>
      <w:lvlJc w:val="left"/>
      <w:pPr>
        <w:ind w:left="6415" w:hanging="363"/>
      </w:pPr>
      <w:rPr>
        <w:rFonts w:hint="default"/>
        <w:lang w:val="fr-FR" w:eastAsia="en-US" w:bidi="ar-SA"/>
      </w:rPr>
    </w:lvl>
    <w:lvl w:ilvl="6" w:tplc="AD2C2624">
      <w:numFmt w:val="bullet"/>
      <w:lvlText w:val="•"/>
      <w:lvlJc w:val="left"/>
      <w:pPr>
        <w:ind w:left="7406" w:hanging="363"/>
      </w:pPr>
      <w:rPr>
        <w:rFonts w:hint="default"/>
        <w:lang w:val="fr-FR" w:eastAsia="en-US" w:bidi="ar-SA"/>
      </w:rPr>
    </w:lvl>
    <w:lvl w:ilvl="7" w:tplc="A27C0BB6">
      <w:numFmt w:val="bullet"/>
      <w:lvlText w:val="•"/>
      <w:lvlJc w:val="left"/>
      <w:pPr>
        <w:ind w:left="8397" w:hanging="363"/>
      </w:pPr>
      <w:rPr>
        <w:rFonts w:hint="default"/>
        <w:lang w:val="fr-FR" w:eastAsia="en-US" w:bidi="ar-SA"/>
      </w:rPr>
    </w:lvl>
    <w:lvl w:ilvl="8" w:tplc="85301088">
      <w:numFmt w:val="bullet"/>
      <w:lvlText w:val="•"/>
      <w:lvlJc w:val="left"/>
      <w:pPr>
        <w:ind w:left="9388" w:hanging="363"/>
      </w:pPr>
      <w:rPr>
        <w:rFonts w:hint="default"/>
        <w:lang w:val="fr-FR" w:eastAsia="en-US" w:bidi="ar-SA"/>
      </w:rPr>
    </w:lvl>
  </w:abstractNum>
  <w:abstractNum w:abstractNumId="14" w15:restartNumberingAfterBreak="0">
    <w:nsid w:val="41DF4B51"/>
    <w:multiLevelType w:val="multilevel"/>
    <w:tmpl w:val="89B6A364"/>
    <w:lvl w:ilvl="0">
      <w:start w:val="1"/>
      <w:numFmt w:val="bullet"/>
      <w:lvlText w:val=""/>
      <w:lvlJc w:val="left"/>
      <w:pPr>
        <w:tabs>
          <w:tab w:val="num" w:pos="1134"/>
        </w:tabs>
        <w:ind w:left="1134" w:hanging="17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64F"/>
    <w:multiLevelType w:val="hybridMultilevel"/>
    <w:tmpl w:val="DD826C62"/>
    <w:lvl w:ilvl="0" w:tplc="44F4CF0C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66DB80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A0D312">
      <w:start w:val="1"/>
      <w:numFmt w:val="bullet"/>
      <w:pStyle w:val="7-1-Pucestir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35A64"/>
    <w:multiLevelType w:val="multilevel"/>
    <w:tmpl w:val="AF12F71C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7412F"/>
    <w:multiLevelType w:val="multilevel"/>
    <w:tmpl w:val="71F07BA6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6533E"/>
    <w:multiLevelType w:val="hybridMultilevel"/>
    <w:tmpl w:val="F782CF5E"/>
    <w:lvl w:ilvl="0" w:tplc="2EF28198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5A5DA4">
      <w:start w:val="1"/>
      <w:numFmt w:val="bullet"/>
      <w:lvlText w:val="●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64D03E">
      <w:start w:val="1"/>
      <w:numFmt w:val="bullet"/>
      <w:lvlText w:val="→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50547"/>
    <w:multiLevelType w:val="multilevel"/>
    <w:tmpl w:val="B150CE16"/>
    <w:lvl w:ilvl="0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11957"/>
    <w:multiLevelType w:val="multilevel"/>
    <w:tmpl w:val="1C3815E4"/>
    <w:lvl w:ilvl="0">
      <w:start w:val="1"/>
      <w:numFmt w:val="bullet"/>
      <w:lvlText w:val=""/>
      <w:lvlJc w:val="left"/>
      <w:pPr>
        <w:tabs>
          <w:tab w:val="num" w:pos="113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A6B89"/>
    <w:multiLevelType w:val="multilevel"/>
    <w:tmpl w:val="5B62173C"/>
    <w:lvl w:ilvl="0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F54BE"/>
    <w:multiLevelType w:val="hybridMultilevel"/>
    <w:tmpl w:val="864CB480"/>
    <w:lvl w:ilvl="0" w:tplc="0AFA760A">
      <w:numFmt w:val="bullet"/>
      <w:lvlText w:val="-"/>
      <w:lvlJc w:val="left"/>
      <w:pPr>
        <w:ind w:left="1228" w:hanging="13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fr-FR" w:eastAsia="en-US" w:bidi="ar-SA"/>
      </w:rPr>
    </w:lvl>
    <w:lvl w:ilvl="1" w:tplc="C7A46248">
      <w:numFmt w:val="bullet"/>
      <w:lvlText w:val="☐"/>
      <w:lvlJc w:val="left"/>
      <w:pPr>
        <w:ind w:left="1842" w:hanging="363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2" w:tplc="EEF61152">
      <w:numFmt w:val="bullet"/>
      <w:lvlText w:val="•"/>
      <w:lvlJc w:val="left"/>
      <w:pPr>
        <w:ind w:left="2899" w:hanging="363"/>
      </w:pPr>
      <w:rPr>
        <w:rFonts w:hint="default"/>
        <w:lang w:val="fr-FR" w:eastAsia="en-US" w:bidi="ar-SA"/>
      </w:rPr>
    </w:lvl>
    <w:lvl w:ilvl="3" w:tplc="EB7443D6">
      <w:numFmt w:val="bullet"/>
      <w:lvlText w:val="•"/>
      <w:lvlJc w:val="left"/>
      <w:pPr>
        <w:ind w:left="3958" w:hanging="363"/>
      </w:pPr>
      <w:rPr>
        <w:rFonts w:hint="default"/>
        <w:lang w:val="fr-FR" w:eastAsia="en-US" w:bidi="ar-SA"/>
      </w:rPr>
    </w:lvl>
    <w:lvl w:ilvl="4" w:tplc="F4B451FC">
      <w:numFmt w:val="bullet"/>
      <w:lvlText w:val="•"/>
      <w:lvlJc w:val="left"/>
      <w:pPr>
        <w:ind w:left="5017" w:hanging="363"/>
      </w:pPr>
      <w:rPr>
        <w:rFonts w:hint="default"/>
        <w:lang w:val="fr-FR" w:eastAsia="en-US" w:bidi="ar-SA"/>
      </w:rPr>
    </w:lvl>
    <w:lvl w:ilvl="5" w:tplc="930CC1A4">
      <w:numFmt w:val="bullet"/>
      <w:lvlText w:val="•"/>
      <w:lvlJc w:val="left"/>
      <w:pPr>
        <w:ind w:left="6076" w:hanging="363"/>
      </w:pPr>
      <w:rPr>
        <w:rFonts w:hint="default"/>
        <w:lang w:val="fr-FR" w:eastAsia="en-US" w:bidi="ar-SA"/>
      </w:rPr>
    </w:lvl>
    <w:lvl w:ilvl="6" w:tplc="23E2F58A">
      <w:numFmt w:val="bullet"/>
      <w:lvlText w:val="•"/>
      <w:lvlJc w:val="left"/>
      <w:pPr>
        <w:ind w:left="7135" w:hanging="363"/>
      </w:pPr>
      <w:rPr>
        <w:rFonts w:hint="default"/>
        <w:lang w:val="fr-FR" w:eastAsia="en-US" w:bidi="ar-SA"/>
      </w:rPr>
    </w:lvl>
    <w:lvl w:ilvl="7" w:tplc="2F1E20C6">
      <w:numFmt w:val="bullet"/>
      <w:lvlText w:val="•"/>
      <w:lvlJc w:val="left"/>
      <w:pPr>
        <w:ind w:left="8194" w:hanging="363"/>
      </w:pPr>
      <w:rPr>
        <w:rFonts w:hint="default"/>
        <w:lang w:val="fr-FR" w:eastAsia="en-US" w:bidi="ar-SA"/>
      </w:rPr>
    </w:lvl>
    <w:lvl w:ilvl="8" w:tplc="9F0E835A">
      <w:numFmt w:val="bullet"/>
      <w:lvlText w:val="•"/>
      <w:lvlJc w:val="left"/>
      <w:pPr>
        <w:ind w:left="9253" w:hanging="363"/>
      </w:pPr>
      <w:rPr>
        <w:rFonts w:hint="default"/>
        <w:lang w:val="fr-FR" w:eastAsia="en-US" w:bidi="ar-SA"/>
      </w:rPr>
    </w:lvl>
  </w:abstractNum>
  <w:abstractNum w:abstractNumId="23" w15:restartNumberingAfterBreak="0">
    <w:nsid w:val="5B2563F4"/>
    <w:multiLevelType w:val="hybridMultilevel"/>
    <w:tmpl w:val="8BE6574E"/>
    <w:lvl w:ilvl="0" w:tplc="CE82EAB8">
      <w:start w:val="1"/>
      <w:numFmt w:val="bullet"/>
      <w:pStyle w:val="6-0-PuceFlcheAligneGras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66DB80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17346"/>
    <w:multiLevelType w:val="multilevel"/>
    <w:tmpl w:val="F782CF5E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→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96C57"/>
    <w:multiLevelType w:val="hybridMultilevel"/>
    <w:tmpl w:val="FB081548"/>
    <w:lvl w:ilvl="0" w:tplc="835E32A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86849"/>
    <w:multiLevelType w:val="hybridMultilevel"/>
    <w:tmpl w:val="25442864"/>
    <w:lvl w:ilvl="0" w:tplc="E70A2E16">
      <w:numFmt w:val="bullet"/>
      <w:lvlText w:val="☐"/>
      <w:lvlJc w:val="left"/>
      <w:pPr>
        <w:ind w:left="1094" w:hanging="303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84CAC252">
      <w:numFmt w:val="bullet"/>
      <w:lvlText w:val="•"/>
      <w:lvlJc w:val="left"/>
      <w:pPr>
        <w:ind w:left="2127" w:hanging="303"/>
      </w:pPr>
      <w:rPr>
        <w:rFonts w:hint="default"/>
        <w:lang w:val="fr-FR" w:eastAsia="en-US" w:bidi="ar-SA"/>
      </w:rPr>
    </w:lvl>
    <w:lvl w:ilvl="2" w:tplc="525E646E">
      <w:numFmt w:val="bullet"/>
      <w:lvlText w:val="•"/>
      <w:lvlJc w:val="left"/>
      <w:pPr>
        <w:ind w:left="3154" w:hanging="303"/>
      </w:pPr>
      <w:rPr>
        <w:rFonts w:hint="default"/>
        <w:lang w:val="fr-FR" w:eastAsia="en-US" w:bidi="ar-SA"/>
      </w:rPr>
    </w:lvl>
    <w:lvl w:ilvl="3" w:tplc="62AAB2EC">
      <w:numFmt w:val="bullet"/>
      <w:lvlText w:val="•"/>
      <w:lvlJc w:val="left"/>
      <w:pPr>
        <w:ind w:left="4181" w:hanging="303"/>
      </w:pPr>
      <w:rPr>
        <w:rFonts w:hint="default"/>
        <w:lang w:val="fr-FR" w:eastAsia="en-US" w:bidi="ar-SA"/>
      </w:rPr>
    </w:lvl>
    <w:lvl w:ilvl="4" w:tplc="8C9CD506">
      <w:numFmt w:val="bullet"/>
      <w:lvlText w:val="•"/>
      <w:lvlJc w:val="left"/>
      <w:pPr>
        <w:ind w:left="5208" w:hanging="303"/>
      </w:pPr>
      <w:rPr>
        <w:rFonts w:hint="default"/>
        <w:lang w:val="fr-FR" w:eastAsia="en-US" w:bidi="ar-SA"/>
      </w:rPr>
    </w:lvl>
    <w:lvl w:ilvl="5" w:tplc="C588880C">
      <w:numFmt w:val="bullet"/>
      <w:lvlText w:val="•"/>
      <w:lvlJc w:val="left"/>
      <w:pPr>
        <w:ind w:left="6235" w:hanging="303"/>
      </w:pPr>
      <w:rPr>
        <w:rFonts w:hint="default"/>
        <w:lang w:val="fr-FR" w:eastAsia="en-US" w:bidi="ar-SA"/>
      </w:rPr>
    </w:lvl>
    <w:lvl w:ilvl="6" w:tplc="B406C444">
      <w:numFmt w:val="bullet"/>
      <w:lvlText w:val="•"/>
      <w:lvlJc w:val="left"/>
      <w:pPr>
        <w:ind w:left="7262" w:hanging="303"/>
      </w:pPr>
      <w:rPr>
        <w:rFonts w:hint="default"/>
        <w:lang w:val="fr-FR" w:eastAsia="en-US" w:bidi="ar-SA"/>
      </w:rPr>
    </w:lvl>
    <w:lvl w:ilvl="7" w:tplc="0342597E">
      <w:numFmt w:val="bullet"/>
      <w:lvlText w:val="•"/>
      <w:lvlJc w:val="left"/>
      <w:pPr>
        <w:ind w:left="8289" w:hanging="303"/>
      </w:pPr>
      <w:rPr>
        <w:rFonts w:hint="default"/>
        <w:lang w:val="fr-FR" w:eastAsia="en-US" w:bidi="ar-SA"/>
      </w:rPr>
    </w:lvl>
    <w:lvl w:ilvl="8" w:tplc="C4CECA46">
      <w:numFmt w:val="bullet"/>
      <w:lvlText w:val="•"/>
      <w:lvlJc w:val="left"/>
      <w:pPr>
        <w:ind w:left="9316" w:hanging="303"/>
      </w:pPr>
      <w:rPr>
        <w:rFonts w:hint="default"/>
        <w:lang w:val="fr-FR" w:eastAsia="en-US" w:bidi="ar-SA"/>
      </w:rPr>
    </w:lvl>
  </w:abstractNum>
  <w:abstractNum w:abstractNumId="27" w15:restartNumberingAfterBreak="0">
    <w:nsid w:val="6C473F57"/>
    <w:multiLevelType w:val="hybridMultilevel"/>
    <w:tmpl w:val="67B2ABEC"/>
    <w:lvl w:ilvl="0" w:tplc="CCD0DA4E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70216600"/>
    <w:multiLevelType w:val="hybridMultilevel"/>
    <w:tmpl w:val="9AC0614E"/>
    <w:lvl w:ilvl="0" w:tplc="44F4CF0C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B069AC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5BBF"/>
    <w:multiLevelType w:val="multilevel"/>
    <w:tmpl w:val="73EC9106"/>
    <w:lvl w:ilvl="0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D4CD2"/>
    <w:multiLevelType w:val="multilevel"/>
    <w:tmpl w:val="6826F522"/>
    <w:lvl w:ilvl="0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C617E"/>
    <w:multiLevelType w:val="hybridMultilevel"/>
    <w:tmpl w:val="176AB9A0"/>
    <w:lvl w:ilvl="0" w:tplc="468014B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1E06A6"/>
    <w:multiLevelType w:val="hybridMultilevel"/>
    <w:tmpl w:val="6826F522"/>
    <w:lvl w:ilvl="0" w:tplc="44F4CF0C">
      <w:start w:val="1"/>
      <w:numFmt w:val="bullet"/>
      <w:lvlText w:val="►"/>
      <w:lvlJc w:val="left"/>
      <w:pPr>
        <w:tabs>
          <w:tab w:val="num" w:pos="510"/>
        </w:tabs>
        <w:ind w:left="510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40AD6C">
      <w:start w:val="1"/>
      <w:numFmt w:val="bullet"/>
      <w:lvlText w:val="→"/>
      <w:lvlJc w:val="left"/>
      <w:pPr>
        <w:tabs>
          <w:tab w:val="num" w:pos="1077"/>
        </w:tabs>
        <w:ind w:left="1077" w:hanging="11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0"/>
  </w:num>
  <w:num w:numId="5">
    <w:abstractNumId w:val="24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28"/>
  </w:num>
  <w:num w:numId="11">
    <w:abstractNumId w:val="16"/>
  </w:num>
  <w:num w:numId="12">
    <w:abstractNumId w:val="32"/>
  </w:num>
  <w:num w:numId="13">
    <w:abstractNumId w:val="30"/>
  </w:num>
  <w:num w:numId="14">
    <w:abstractNumId w:val="23"/>
  </w:num>
  <w:num w:numId="15">
    <w:abstractNumId w:val="11"/>
  </w:num>
  <w:num w:numId="16">
    <w:abstractNumId w:val="15"/>
  </w:num>
  <w:num w:numId="17">
    <w:abstractNumId w:val="17"/>
  </w:num>
  <w:num w:numId="18">
    <w:abstractNumId w:val="14"/>
  </w:num>
  <w:num w:numId="19">
    <w:abstractNumId w:val="20"/>
  </w:num>
  <w:num w:numId="20">
    <w:abstractNumId w:val="29"/>
  </w:num>
  <w:num w:numId="21">
    <w:abstractNumId w:val="21"/>
  </w:num>
  <w:num w:numId="22">
    <w:abstractNumId w:val="19"/>
  </w:num>
  <w:num w:numId="23">
    <w:abstractNumId w:val="3"/>
  </w:num>
  <w:num w:numId="24">
    <w:abstractNumId w:val="2"/>
  </w:num>
  <w:num w:numId="25">
    <w:abstractNumId w:val="27"/>
  </w:num>
  <w:num w:numId="26">
    <w:abstractNumId w:val="25"/>
  </w:num>
  <w:num w:numId="27">
    <w:abstractNumId w:val="31"/>
  </w:num>
  <w:num w:numId="28">
    <w:abstractNumId w:val="12"/>
  </w:num>
  <w:num w:numId="29">
    <w:abstractNumId w:val="12"/>
  </w:num>
  <w:num w:numId="30">
    <w:abstractNumId w:val="8"/>
  </w:num>
  <w:num w:numId="31">
    <w:abstractNumId w:val="26"/>
  </w:num>
  <w:num w:numId="32">
    <w:abstractNumId w:val="13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23"/>
    <w:rsid w:val="000025C5"/>
    <w:rsid w:val="00023C6B"/>
    <w:rsid w:val="0004087D"/>
    <w:rsid w:val="0005571B"/>
    <w:rsid w:val="00060B08"/>
    <w:rsid w:val="00073AAE"/>
    <w:rsid w:val="0008156C"/>
    <w:rsid w:val="0008501F"/>
    <w:rsid w:val="000E235B"/>
    <w:rsid w:val="00120995"/>
    <w:rsid w:val="00184E1B"/>
    <w:rsid w:val="00195B20"/>
    <w:rsid w:val="00225A62"/>
    <w:rsid w:val="00295BA3"/>
    <w:rsid w:val="002A69ED"/>
    <w:rsid w:val="00301915"/>
    <w:rsid w:val="003201F1"/>
    <w:rsid w:val="003225B0"/>
    <w:rsid w:val="0037501B"/>
    <w:rsid w:val="00381AE6"/>
    <w:rsid w:val="00381FE1"/>
    <w:rsid w:val="00417810"/>
    <w:rsid w:val="00425F9E"/>
    <w:rsid w:val="00436E04"/>
    <w:rsid w:val="004505B6"/>
    <w:rsid w:val="00473141"/>
    <w:rsid w:val="00473569"/>
    <w:rsid w:val="00506863"/>
    <w:rsid w:val="00517CDE"/>
    <w:rsid w:val="005259F8"/>
    <w:rsid w:val="005D210A"/>
    <w:rsid w:val="00603486"/>
    <w:rsid w:val="006E298A"/>
    <w:rsid w:val="006E5428"/>
    <w:rsid w:val="006F1DD5"/>
    <w:rsid w:val="007142EA"/>
    <w:rsid w:val="00775B5E"/>
    <w:rsid w:val="007804F0"/>
    <w:rsid w:val="007F2AEE"/>
    <w:rsid w:val="00806036"/>
    <w:rsid w:val="008246B1"/>
    <w:rsid w:val="008533E6"/>
    <w:rsid w:val="008928AB"/>
    <w:rsid w:val="008B3227"/>
    <w:rsid w:val="008C3D80"/>
    <w:rsid w:val="0090362D"/>
    <w:rsid w:val="0090418B"/>
    <w:rsid w:val="00917C59"/>
    <w:rsid w:val="00934CA8"/>
    <w:rsid w:val="00951629"/>
    <w:rsid w:val="00980582"/>
    <w:rsid w:val="0099689D"/>
    <w:rsid w:val="009A5086"/>
    <w:rsid w:val="00A3564F"/>
    <w:rsid w:val="00A76F2E"/>
    <w:rsid w:val="00AC3F36"/>
    <w:rsid w:val="00B174CD"/>
    <w:rsid w:val="00B41C27"/>
    <w:rsid w:val="00B42F99"/>
    <w:rsid w:val="00B45C86"/>
    <w:rsid w:val="00B552C9"/>
    <w:rsid w:val="00B71BC7"/>
    <w:rsid w:val="00BE7366"/>
    <w:rsid w:val="00BF2978"/>
    <w:rsid w:val="00C04C23"/>
    <w:rsid w:val="00C2197F"/>
    <w:rsid w:val="00C54277"/>
    <w:rsid w:val="00CE7B87"/>
    <w:rsid w:val="00CF1166"/>
    <w:rsid w:val="00CF1F59"/>
    <w:rsid w:val="00D23D7B"/>
    <w:rsid w:val="00D33C96"/>
    <w:rsid w:val="00D85438"/>
    <w:rsid w:val="00DC60DF"/>
    <w:rsid w:val="00DD1501"/>
    <w:rsid w:val="00DF1E1A"/>
    <w:rsid w:val="00E045DF"/>
    <w:rsid w:val="00E13FD1"/>
    <w:rsid w:val="00E905B0"/>
    <w:rsid w:val="00ED29F5"/>
    <w:rsid w:val="00EE05FC"/>
    <w:rsid w:val="00EF5B5C"/>
    <w:rsid w:val="00F24A5C"/>
    <w:rsid w:val="00F97592"/>
    <w:rsid w:val="00FC1CC6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7a644,#59bdb7,#dfee50,#a3c1b7,#aebe12,#8ca1bc,#abc5d9,#e7c463"/>
    </o:shapedefaults>
    <o:shapelayout v:ext="edit">
      <o:idmap v:ext="edit" data="1"/>
    </o:shapelayout>
  </w:shapeDefaults>
  <w:decimalSymbol w:val=","/>
  <w:listSeparator w:val=";"/>
  <w14:docId w14:val="52E9D7D8"/>
  <w15:docId w15:val="{6FAF5B4B-5128-4CCC-B8E9-652183CE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4CD"/>
    <w:pPr>
      <w:jc w:val="both"/>
    </w:pPr>
    <w:rPr>
      <w:rFonts w:ascii="Arial" w:hAnsi="Arial"/>
      <w:sz w:val="2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0025C5"/>
    <w:pPr>
      <w:widowControl w:val="0"/>
      <w:autoSpaceDE w:val="0"/>
      <w:autoSpaceDN w:val="0"/>
      <w:ind w:left="731"/>
      <w:outlineLvl w:val="3"/>
    </w:pPr>
    <w:rPr>
      <w:rFonts w:ascii="Times New Roman" w:hAnsi="Times New Roman"/>
      <w:b/>
      <w:bCs/>
      <w:i/>
      <w:iCs/>
      <w:sz w:val="25"/>
      <w:szCs w:val="25"/>
      <w:lang w:eastAsia="en-US"/>
    </w:rPr>
  </w:style>
  <w:style w:type="paragraph" w:styleId="Titre5">
    <w:name w:val="heading 5"/>
    <w:basedOn w:val="Normal"/>
    <w:link w:val="Titre5Car"/>
    <w:uiPriority w:val="9"/>
    <w:unhideWhenUsed/>
    <w:qFormat/>
    <w:rsid w:val="000025C5"/>
    <w:pPr>
      <w:widowControl w:val="0"/>
      <w:autoSpaceDE w:val="0"/>
      <w:autoSpaceDN w:val="0"/>
      <w:ind w:left="731"/>
      <w:jc w:val="left"/>
      <w:outlineLvl w:val="4"/>
    </w:pPr>
    <w:rPr>
      <w:rFonts w:ascii="Times New Roman" w:hAnsi="Times New Roman"/>
      <w:b/>
      <w:bCs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-0-PuceTRI">
    <w:name w:val="4-0-Puce TRI"/>
    <w:basedOn w:val="Normal"/>
    <w:rsid w:val="00B174CD"/>
    <w:pPr>
      <w:numPr>
        <w:numId w:val="8"/>
      </w:numPr>
    </w:pPr>
    <w:rPr>
      <w:b/>
    </w:rPr>
  </w:style>
  <w:style w:type="paragraph" w:customStyle="1" w:styleId="1-TitrePartie">
    <w:name w:val="1-Titre Partie"/>
    <w:basedOn w:val="Normal"/>
    <w:rsid w:val="00B174CD"/>
    <w:pPr>
      <w:jc w:val="right"/>
    </w:pPr>
    <w:rPr>
      <w:rFonts w:ascii="Arial Gras" w:hAnsi="Arial Gras"/>
      <w:b/>
      <w:caps/>
      <w:sz w:val="44"/>
      <w:szCs w:val="44"/>
    </w:rPr>
  </w:style>
  <w:style w:type="paragraph" w:customStyle="1" w:styleId="5-1-PucesRondes">
    <w:name w:val="5-1-Puces Rondes"/>
    <w:basedOn w:val="Normal"/>
    <w:rsid w:val="00B174CD"/>
    <w:pPr>
      <w:numPr>
        <w:ilvl w:val="1"/>
        <w:numId w:val="8"/>
      </w:numPr>
    </w:pPr>
  </w:style>
  <w:style w:type="paragraph" w:customStyle="1" w:styleId="5-0-PucesRondesGras">
    <w:name w:val="5-0-Puces Rondes Gras"/>
    <w:basedOn w:val="5-1-PucesRondes"/>
    <w:rsid w:val="00B174CD"/>
    <w:rPr>
      <w:b/>
    </w:rPr>
  </w:style>
  <w:style w:type="paragraph" w:customStyle="1" w:styleId="GRAS">
    <w:name w:val="GRAS"/>
    <w:basedOn w:val="Normal"/>
    <w:autoRedefine/>
    <w:rsid w:val="00B174CD"/>
    <w:rPr>
      <w:b/>
      <w:sz w:val="28"/>
      <w:szCs w:val="28"/>
    </w:rPr>
  </w:style>
  <w:style w:type="paragraph" w:customStyle="1" w:styleId="3-TitreSEction">
    <w:name w:val="3-Titre SEction"/>
    <w:basedOn w:val="Normal"/>
    <w:rsid w:val="00B174CD"/>
    <w:pPr>
      <w:tabs>
        <w:tab w:val="left" w:pos="1440"/>
      </w:tabs>
      <w:ind w:left="2138" w:hanging="720"/>
    </w:pPr>
    <w:rPr>
      <w:rFonts w:ascii="Arial Gras" w:hAnsi="Arial Gras" w:cs="Arial"/>
      <w:b/>
      <w:caps/>
    </w:rPr>
  </w:style>
  <w:style w:type="paragraph" w:customStyle="1" w:styleId="2-TITRECHAPITRE">
    <w:name w:val="2-TITRE CHAPITRE"/>
    <w:basedOn w:val="Normal"/>
    <w:rsid w:val="00B174CD"/>
    <w:pPr>
      <w:ind w:left="1418"/>
    </w:pPr>
    <w:rPr>
      <w:rFonts w:ascii="Arial Gras" w:hAnsi="Arial Gras" w:cs="Arial"/>
      <w:b/>
      <w:caps/>
      <w:sz w:val="28"/>
      <w:szCs w:val="28"/>
    </w:rPr>
  </w:style>
  <w:style w:type="paragraph" w:customStyle="1" w:styleId="6-1-PuceFlcheAligne">
    <w:name w:val="6-1-PuceFlècheAlignée"/>
    <w:basedOn w:val="Normal"/>
    <w:rsid w:val="00B174CD"/>
    <w:pPr>
      <w:numPr>
        <w:ilvl w:val="2"/>
        <w:numId w:val="23"/>
      </w:numPr>
    </w:pPr>
  </w:style>
  <w:style w:type="paragraph" w:customStyle="1" w:styleId="4-1-PuceTriNonGras">
    <w:name w:val="4-1-Puce Tri Non Gras"/>
    <w:basedOn w:val="4-0-PuceTRI"/>
    <w:rsid w:val="00B174CD"/>
    <w:rPr>
      <w:b w:val="0"/>
    </w:rPr>
  </w:style>
  <w:style w:type="paragraph" w:customStyle="1" w:styleId="7-1-Pucestiret">
    <w:name w:val="7-1-Puces tiret"/>
    <w:basedOn w:val="Normal"/>
    <w:rsid w:val="00B174CD"/>
    <w:pPr>
      <w:numPr>
        <w:ilvl w:val="3"/>
        <w:numId w:val="16"/>
      </w:numPr>
    </w:pPr>
  </w:style>
  <w:style w:type="paragraph" w:customStyle="1" w:styleId="6-0-PuceFlcheAligneGras">
    <w:name w:val="6-0-PuceFlècheAlignée + Gras"/>
    <w:basedOn w:val="6-1-PuceFlcheAligne"/>
    <w:rsid w:val="00B174CD"/>
    <w:pPr>
      <w:numPr>
        <w:ilvl w:val="0"/>
        <w:numId w:val="14"/>
      </w:numPr>
    </w:pPr>
    <w:rPr>
      <w:b/>
      <w:bCs/>
    </w:rPr>
  </w:style>
  <w:style w:type="character" w:customStyle="1" w:styleId="7-1-PucestiretCarCar">
    <w:name w:val="7-1-Puces tiret Car Car"/>
    <w:rsid w:val="00B174CD"/>
    <w:rPr>
      <w:rFonts w:ascii="Arial" w:hAnsi="Arial"/>
      <w:sz w:val="22"/>
      <w:szCs w:val="24"/>
      <w:lang w:val="fr-FR" w:eastAsia="fr-FR" w:bidi="ar-SA"/>
    </w:rPr>
  </w:style>
  <w:style w:type="paragraph" w:customStyle="1" w:styleId="4-2-TextepuceTri">
    <w:name w:val="4-2-Texte puce Tri"/>
    <w:basedOn w:val="Normal"/>
    <w:rsid w:val="00B174CD"/>
    <w:pPr>
      <w:ind w:left="680"/>
    </w:pPr>
  </w:style>
  <w:style w:type="paragraph" w:customStyle="1" w:styleId="5-2-TextepuceRonde">
    <w:name w:val="5-2-Texte puce Ronde"/>
    <w:basedOn w:val="Normal"/>
    <w:rsid w:val="00B174CD"/>
    <w:pPr>
      <w:ind w:left="964"/>
    </w:pPr>
  </w:style>
  <w:style w:type="paragraph" w:customStyle="1" w:styleId="6-2-TextepuceFlche">
    <w:name w:val="6-2-Texte puce Flèche"/>
    <w:basedOn w:val="Normal"/>
    <w:rsid w:val="00B174CD"/>
    <w:pPr>
      <w:ind w:left="1304"/>
    </w:pPr>
  </w:style>
  <w:style w:type="paragraph" w:customStyle="1" w:styleId="7-2-TextepuceTiret">
    <w:name w:val="7-2-Texte puce Tiret"/>
    <w:basedOn w:val="6-2-TextepuceFlche"/>
    <w:rsid w:val="00B174CD"/>
    <w:pPr>
      <w:ind w:left="1701"/>
    </w:pPr>
  </w:style>
  <w:style w:type="paragraph" w:customStyle="1" w:styleId="7-0-PuceTiretGras">
    <w:name w:val="7-0-Puce Tiret Gras"/>
    <w:basedOn w:val="7-1-Pucestiret"/>
    <w:rsid w:val="00B174CD"/>
    <w:rPr>
      <w:b/>
    </w:rPr>
  </w:style>
  <w:style w:type="table" w:styleId="Grilledutableau">
    <w:name w:val="Table Grid"/>
    <w:basedOn w:val="TableauNormal"/>
    <w:rsid w:val="00CF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174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B174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174CD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B174CD"/>
    <w:rPr>
      <w:sz w:val="16"/>
      <w:szCs w:val="16"/>
    </w:rPr>
  </w:style>
  <w:style w:type="paragraph" w:styleId="Commentaire">
    <w:name w:val="annotation text"/>
    <w:basedOn w:val="Normal"/>
    <w:semiHidden/>
    <w:rsid w:val="00B174C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174CD"/>
    <w:rPr>
      <w:b/>
      <w:bCs/>
    </w:rPr>
  </w:style>
  <w:style w:type="paragraph" w:customStyle="1" w:styleId="bodytext">
    <w:name w:val="bodytext"/>
    <w:basedOn w:val="Normal"/>
    <w:rsid w:val="00E045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E045DF"/>
    <w:rPr>
      <w:rFonts w:ascii="Arial" w:hAnsi="Arial"/>
      <w:sz w:val="22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B3227"/>
    <w:rPr>
      <w:rFonts w:ascii="Arial" w:hAnsi="Arial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025C5"/>
    <w:rPr>
      <w:b/>
      <w:bCs/>
      <w:i/>
      <w:iCs/>
      <w:sz w:val="25"/>
      <w:szCs w:val="25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0025C5"/>
    <w:rPr>
      <w:b/>
      <w:bCs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0025C5"/>
    <w:pPr>
      <w:widowControl w:val="0"/>
      <w:autoSpaceDE w:val="0"/>
      <w:autoSpaceDN w:val="0"/>
      <w:jc w:val="left"/>
    </w:pPr>
    <w:rPr>
      <w:rFonts w:ascii="Times New Roman" w:hAnsi="Times New Roman"/>
      <w:sz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025C5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0025C5"/>
    <w:pPr>
      <w:widowControl w:val="0"/>
      <w:autoSpaceDE w:val="0"/>
      <w:autoSpaceDN w:val="0"/>
      <w:ind w:left="1454" w:hanging="360"/>
      <w:jc w:val="left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MON\Application%20Data\Microsoft\Templates\Charte%20graphique%20inter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3" ma:contentTypeDescription="" ma:contentTypeScope="" ma:versionID="13c08c043e0a2560b6d1e9b554abfe14">
  <xsd:schema xmlns:xsd="http://www.w3.org/2001/XMLSchema" xmlns:xs="http://www.w3.org/2001/XMLSchema" xmlns:p="http://schemas.microsoft.com/office/2006/metadata/properties" xmlns:ns2="6fe09545-cdc4-43a9-9da5-abd37ca73394" xmlns:ns3="43d493ca-37cc-4588-abba-851b64bfc280" targetNamespace="http://schemas.microsoft.com/office/2006/metadata/properties" ma:root="true" ma:fieldsID="7035851d2fc2ba82cd53eb2b24b78588" ns2:_="" ns3:_=""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Th_x00e8_me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>
      <Value>15</Value>
    </TaxCatchAll>
    <Th_x00e8_me xmlns="43d493ca-37cc-4588-abba-851b64bfc280">Temps de travail : durée et conditions d’exercices</Th_x00e8_me>
    <Tag xmlns="6fe09545-cdc4-43a9-9da5-abd37ca73394">Télétravail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37bd7c62-032b-4a34-990c-fdbe8ad9a675</TermId>
        </TermInfo>
      </Terms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Formulaire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Temps de travail</CATEGORIE>
    <Thème_x0020_2_x0020_site_x0020_internet xmlns="6fe09545-cdc4-43a9-9da5-abd37ca73394" xsi:nil="true"/>
    <MediaLengthInSeconds xmlns="43d493ca-37cc-4588-abba-851b64bfc280" xsi:nil="true"/>
    <lcf76f155ced4ddcb4097134ff3c332f xmlns="43d493ca-37cc-4588-abba-851b64bfc2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E5370-49CA-4A35-BA14-6904A3D884E0}"/>
</file>

<file path=customXml/itemProps2.xml><?xml version="1.0" encoding="utf-8"?>
<ds:datastoreItem xmlns:ds="http://schemas.openxmlformats.org/officeDocument/2006/customXml" ds:itemID="{91478C29-0BC8-4EAD-B15A-00D32DD689AC}"/>
</file>

<file path=customXml/itemProps3.xml><?xml version="1.0" encoding="utf-8"?>
<ds:datastoreItem xmlns:ds="http://schemas.openxmlformats.org/officeDocument/2006/customXml" ds:itemID="{D431D15D-321D-487D-B4B6-1C6E70722E79}"/>
</file>

<file path=docProps/app.xml><?xml version="1.0" encoding="utf-8"?>
<Properties xmlns="http://schemas.openxmlformats.org/officeDocument/2006/extended-properties" xmlns:vt="http://schemas.openxmlformats.org/officeDocument/2006/docPropsVTypes">
  <Template>Charte graphique interne</Template>
  <TotalTime>2</TotalTime>
  <Pages>3</Pages>
  <Words>597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Expérimentation du télétravail</vt:lpstr>
    </vt:vector>
  </TitlesOfParts>
  <Company>CG46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formulaire de demande de télétravail</dc:title>
  <dc:creator>ASIMON</dc:creator>
  <cp:lastModifiedBy>DELCROIX Jean-Marie</cp:lastModifiedBy>
  <cp:revision>2</cp:revision>
  <cp:lastPrinted>2016-10-04T11:31:00Z</cp:lastPrinted>
  <dcterms:created xsi:type="dcterms:W3CDTF">2022-02-22T10:39:00Z</dcterms:created>
  <dcterms:modified xsi:type="dcterms:W3CDTF">2022-02-22T10:39:00Z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s_NatureDocument">
    <vt:lpwstr>19;#Formulaire|b4056607-3e3f-92aa-374f-62e6499c4e5a</vt:lpwstr>
  </property>
  <property fmtid="{D5CDD505-2E9C-101B-9397-08002B2CF9AE}" pid="3" name="yes_Processus">
    <vt:lpwstr>25;#Ressources humaines|569a9dde-031e-0660-d18e-373c2b962124</vt:lpwstr>
  </property>
  <property fmtid="{D5CDD505-2E9C-101B-9397-08002B2CF9AE}" pid="4" name="ContentTypeId">
    <vt:lpwstr>0x010100DE67B4170B45E24899E1F0558CDB95BB00782EFA423E58B540AD37A444681CC01A</vt:lpwstr>
  </property>
  <property fmtid="{D5CDD505-2E9C-101B-9397-08002B2CF9AE}" pid="5" name="yes_Origine">
    <vt:lpwstr>17;#Assistance et conseil statutaire|44b57568-df21-44ab-a701-d79c0db0f3d7</vt:lpwstr>
  </property>
  <property fmtid="{D5CDD505-2E9C-101B-9397-08002B2CF9AE}" pid="6" name="Titre">
    <vt:lpwstr>Modèle de formulaire de demande de télétravail</vt:lpwstr>
  </property>
  <property fmtid="{D5CDD505-2E9C-101B-9397-08002B2CF9AE}" pid="7" name="Nature de document_0">
    <vt:lpwstr>Formulaire|b4056607-3e3f-92aa-374f-62e6499c4e5a</vt:lpwstr>
  </property>
  <property fmtid="{D5CDD505-2E9C-101B-9397-08002B2CF9AE}" pid="8" name="Archive">
    <vt:bool>false</vt:bool>
  </property>
  <property fmtid="{D5CDD505-2E9C-101B-9397-08002B2CF9AE}" pid="9" name="Origine_0">
    <vt:lpwstr>Assistance et conseil statutaire|44b57568-df21-44ab-a701-d79c0db0f3d7</vt:lpwstr>
  </property>
  <property fmtid="{D5CDD505-2E9C-101B-9397-08002B2CF9AE}" pid="10" name="Processus_0">
    <vt:lpwstr>Ressources humaines|569a9dde-031e-0660-d18e-373c2b962124</vt:lpwstr>
  </property>
  <property fmtid="{D5CDD505-2E9C-101B-9397-08002B2CF9AE}" pid="12" name="Nature">
    <vt:lpwstr>15;#Formulaire|37bd7c62-032b-4a34-990c-fdbe8ad9a675</vt:lpwstr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4b136eeb23e4825aff962a12a6bd520">
    <vt:lpwstr>Ressources humaines|569a9dde-031e-0660-d18e-373c2b962124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dc12d3d9c8d6415c92e2af3457b973bf">
    <vt:lpwstr>Formulaire|b4056607-3e3f-92aa-374f-62e6499c4e5a</vt:lpwstr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yes_Archive">
    <vt:bool>false</vt:bool>
  </property>
  <property fmtid="{D5CDD505-2E9C-101B-9397-08002B2CF9AE}" pid="24" name="jcdae72f0142403388db80d1458aa256">
    <vt:lpwstr>Assistance et conseil statutaire|44b57568-df21-44ab-a701-d79c0db0f3d7</vt:lpwstr>
  </property>
  <property fmtid="{D5CDD505-2E9C-101B-9397-08002B2CF9AE}" pid="26" name="Catégorie site internet">
    <vt:lpwstr>Temps de travail</vt:lpwstr>
  </property>
</Properties>
</file>