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C19" w:rsidRDefault="00405C19" w:rsidP="00405C19">
      <w:pPr>
        <w:spacing w:after="0" w:line="420" w:lineRule="exact"/>
        <w:jc w:val="center"/>
        <w:rPr>
          <w:rFonts w:ascii="Tahoma" w:eastAsia="Times New Roman" w:hAnsi="Tahoma" w:cs="Times New Roman"/>
          <w:b/>
          <w:bCs/>
          <w:sz w:val="36"/>
          <w:szCs w:val="36"/>
          <w:lang w:eastAsia="fr-FR"/>
        </w:rPr>
      </w:pPr>
    </w:p>
    <w:p w:rsidR="00405C19" w:rsidRDefault="00405C19" w:rsidP="00405C19">
      <w:pPr>
        <w:spacing w:after="0" w:line="420" w:lineRule="exact"/>
        <w:jc w:val="center"/>
        <w:rPr>
          <w:rFonts w:ascii="Tahoma" w:eastAsia="Times New Roman" w:hAnsi="Tahoma" w:cs="Times New Roman"/>
          <w:b/>
          <w:bCs/>
          <w:sz w:val="36"/>
          <w:szCs w:val="36"/>
          <w:lang w:eastAsia="fr-FR"/>
        </w:rPr>
      </w:pPr>
    </w:p>
    <w:p w:rsidR="00405C19" w:rsidRDefault="00405C19" w:rsidP="00405C19">
      <w:pPr>
        <w:spacing w:after="0" w:line="420" w:lineRule="exact"/>
        <w:jc w:val="center"/>
        <w:rPr>
          <w:rFonts w:ascii="Tahoma" w:eastAsia="Times New Roman" w:hAnsi="Tahoma" w:cs="Times New Roman"/>
          <w:b/>
          <w:bCs/>
          <w:sz w:val="36"/>
          <w:szCs w:val="36"/>
          <w:lang w:eastAsia="fr-FR"/>
        </w:rPr>
      </w:pPr>
    </w:p>
    <w:p w:rsidR="00405C19" w:rsidRDefault="00405C19" w:rsidP="00405C19">
      <w:pPr>
        <w:spacing w:after="0" w:line="420" w:lineRule="exact"/>
        <w:jc w:val="center"/>
        <w:rPr>
          <w:rFonts w:ascii="Tahoma" w:eastAsia="Times New Roman" w:hAnsi="Tahoma" w:cs="Times New Roman"/>
          <w:b/>
          <w:bCs/>
          <w:sz w:val="36"/>
          <w:szCs w:val="36"/>
          <w:lang w:eastAsia="fr-FR"/>
        </w:rPr>
      </w:pPr>
    </w:p>
    <w:p w:rsidR="00405C19" w:rsidRDefault="00405C19" w:rsidP="00405C19">
      <w:pPr>
        <w:spacing w:after="0" w:line="420" w:lineRule="exact"/>
        <w:jc w:val="center"/>
        <w:rPr>
          <w:rFonts w:ascii="Tahoma" w:eastAsia="Times New Roman" w:hAnsi="Tahoma" w:cs="Times New Roman"/>
          <w:b/>
          <w:bCs/>
          <w:sz w:val="36"/>
          <w:szCs w:val="36"/>
          <w:lang w:eastAsia="fr-FR"/>
        </w:rPr>
      </w:pPr>
    </w:p>
    <w:p w:rsidR="00405C19" w:rsidRPr="00405C19" w:rsidRDefault="00405C19" w:rsidP="00405C19">
      <w:pPr>
        <w:pBdr>
          <w:top w:val="single" w:sz="4" w:space="1" w:color="auto"/>
          <w:left w:val="single" w:sz="4" w:space="4" w:color="auto"/>
          <w:bottom w:val="single" w:sz="4" w:space="1" w:color="auto"/>
          <w:right w:val="single" w:sz="4" w:space="4" w:color="auto"/>
        </w:pBdr>
        <w:spacing w:after="0" w:line="420" w:lineRule="exact"/>
        <w:jc w:val="center"/>
        <w:rPr>
          <w:rFonts w:ascii="Tahoma" w:eastAsia="Times New Roman" w:hAnsi="Tahoma" w:cs="Times New Roman"/>
          <w:b/>
          <w:bCs/>
          <w:sz w:val="36"/>
          <w:szCs w:val="36"/>
          <w:lang w:eastAsia="fr-FR"/>
        </w:rPr>
      </w:pPr>
      <w:r w:rsidRPr="00405C19">
        <w:rPr>
          <w:rFonts w:ascii="Tahoma" w:eastAsia="Times New Roman" w:hAnsi="Tahoma" w:cs="Times New Roman"/>
          <w:b/>
          <w:bCs/>
          <w:sz w:val="36"/>
          <w:szCs w:val="36"/>
          <w:lang w:eastAsia="fr-FR"/>
        </w:rPr>
        <w:t>ATTESTATION SUR</w:t>
      </w:r>
      <w:r>
        <w:rPr>
          <w:rFonts w:ascii="Tahoma" w:eastAsia="Times New Roman" w:hAnsi="Tahoma" w:cs="Times New Roman"/>
          <w:b/>
          <w:bCs/>
          <w:sz w:val="36"/>
          <w:szCs w:val="36"/>
          <w:lang w:eastAsia="fr-FR"/>
        </w:rPr>
        <w:t xml:space="preserve"> </w:t>
      </w:r>
      <w:r w:rsidRPr="00405C19">
        <w:rPr>
          <w:rFonts w:ascii="Tahoma" w:eastAsia="Times New Roman" w:hAnsi="Tahoma" w:cs="Times New Roman"/>
          <w:b/>
          <w:bCs/>
          <w:sz w:val="36"/>
          <w:szCs w:val="36"/>
          <w:lang w:eastAsia="fr-FR"/>
        </w:rPr>
        <w:t>L’HONNEUR</w:t>
      </w:r>
      <w:r>
        <w:rPr>
          <w:rFonts w:ascii="Tahoma" w:eastAsia="Times New Roman" w:hAnsi="Tahoma" w:cs="Times New Roman"/>
          <w:b/>
          <w:bCs/>
          <w:sz w:val="36"/>
          <w:szCs w:val="36"/>
          <w:lang w:eastAsia="fr-FR"/>
        </w:rPr>
        <w:t>*</w:t>
      </w:r>
      <w:r w:rsidR="003267BD">
        <w:rPr>
          <w:rFonts w:ascii="Tahoma" w:eastAsia="Times New Roman" w:hAnsi="Tahoma" w:cs="Times New Roman"/>
          <w:b/>
          <w:bCs/>
          <w:sz w:val="36"/>
          <w:szCs w:val="36"/>
          <w:lang w:eastAsia="fr-FR"/>
        </w:rPr>
        <w:t xml:space="preserve"> **</w:t>
      </w:r>
    </w:p>
    <w:p w:rsidR="00405C19" w:rsidRPr="00405C19" w:rsidRDefault="00405C19" w:rsidP="00405C19">
      <w:pPr>
        <w:spacing w:after="0" w:line="420" w:lineRule="exact"/>
        <w:jc w:val="center"/>
        <w:rPr>
          <w:rFonts w:ascii="Tahoma" w:eastAsia="Times New Roman" w:hAnsi="Tahoma" w:cs="Times New Roman"/>
          <w:b/>
          <w:bCs/>
          <w:sz w:val="36"/>
          <w:szCs w:val="36"/>
          <w:lang w:eastAsia="fr-FR"/>
        </w:rPr>
      </w:pPr>
    </w:p>
    <w:p w:rsidR="00405C19" w:rsidRPr="00405C19" w:rsidRDefault="00405C19" w:rsidP="00405C19">
      <w:pPr>
        <w:spacing w:after="0" w:line="420" w:lineRule="exact"/>
        <w:jc w:val="center"/>
        <w:rPr>
          <w:rFonts w:ascii="Tahoma" w:eastAsia="Times New Roman" w:hAnsi="Tahoma" w:cs="Times New Roman"/>
          <w:sz w:val="28"/>
          <w:szCs w:val="28"/>
          <w:lang w:eastAsia="fr-FR"/>
        </w:rPr>
      </w:pPr>
      <w:r w:rsidRPr="00405C19">
        <w:rPr>
          <w:rFonts w:ascii="Tahoma" w:eastAsia="Times New Roman" w:hAnsi="Tahoma" w:cs="Times New Roman"/>
          <w:sz w:val="28"/>
          <w:szCs w:val="28"/>
          <w:lang w:eastAsia="fr-FR"/>
        </w:rPr>
        <w:t>Relative à l’indemnité de rupture conventionnelle</w:t>
      </w:r>
    </w:p>
    <w:p w:rsidR="00405C19" w:rsidRDefault="00405C19" w:rsidP="00405C19"/>
    <w:p w:rsidR="00405C19" w:rsidRDefault="00405C19" w:rsidP="00405C19"/>
    <w:p w:rsidR="00405C19" w:rsidRPr="00405C19" w:rsidRDefault="00405C19" w:rsidP="00405C19">
      <w:pPr>
        <w:jc w:val="both"/>
        <w:rPr>
          <w:rFonts w:ascii="Arial" w:hAnsi="Arial" w:cs="Arial"/>
        </w:rPr>
      </w:pPr>
      <w:r w:rsidRPr="00405C19">
        <w:rPr>
          <w:rFonts w:ascii="Arial" w:hAnsi="Arial" w:cs="Arial"/>
        </w:rPr>
        <w:t>Je soussigné(e) ………………………………………………</w:t>
      </w:r>
    </w:p>
    <w:p w:rsidR="00405C19" w:rsidRPr="00405C19" w:rsidRDefault="00405C19" w:rsidP="00405C19">
      <w:pPr>
        <w:jc w:val="both"/>
        <w:rPr>
          <w:rFonts w:ascii="Arial" w:hAnsi="Arial" w:cs="Arial"/>
        </w:rPr>
      </w:pPr>
    </w:p>
    <w:p w:rsidR="00405C19" w:rsidRPr="00405C19" w:rsidRDefault="00405C19" w:rsidP="00405C19">
      <w:pPr>
        <w:jc w:val="both"/>
        <w:rPr>
          <w:rFonts w:ascii="Arial" w:hAnsi="Arial" w:cs="Arial"/>
        </w:rPr>
      </w:pPr>
      <w:r w:rsidRPr="00405C19">
        <w:rPr>
          <w:rFonts w:ascii="Arial" w:hAnsi="Arial" w:cs="Arial"/>
        </w:rPr>
        <w:t>Atteste sur l’honneur être recruté(e) sur un emploi public à compter du ………………………. par …………… (Collectivité ou établissement</w:t>
      </w:r>
      <w:r>
        <w:rPr>
          <w:rFonts w:ascii="Arial" w:hAnsi="Arial" w:cs="Arial"/>
        </w:rPr>
        <w:t xml:space="preserve"> public</w:t>
      </w:r>
      <w:r w:rsidRPr="00405C19">
        <w:rPr>
          <w:rFonts w:ascii="Arial" w:hAnsi="Arial" w:cs="Arial"/>
        </w:rPr>
        <w:t>) ……………………..</w:t>
      </w:r>
      <w:r w:rsidR="00657577">
        <w:rPr>
          <w:rFonts w:ascii="Arial" w:hAnsi="Arial" w:cs="Arial"/>
        </w:rPr>
        <w:t xml:space="preserve"> </w:t>
      </w:r>
      <w:proofErr w:type="gramStart"/>
      <w:r w:rsidR="00657577">
        <w:rPr>
          <w:rFonts w:ascii="Arial" w:hAnsi="Arial" w:cs="Arial"/>
        </w:rPr>
        <w:t>et</w:t>
      </w:r>
      <w:proofErr w:type="gramEnd"/>
      <w:r w:rsidR="00657577">
        <w:rPr>
          <w:rFonts w:ascii="Arial" w:hAnsi="Arial" w:cs="Arial"/>
        </w:rPr>
        <w:t xml:space="preserve">, </w:t>
      </w:r>
      <w:bookmarkStart w:id="0" w:name="_GoBack"/>
      <w:bookmarkEnd w:id="0"/>
      <w:r w:rsidRPr="00405C19">
        <w:rPr>
          <w:rFonts w:ascii="Arial" w:hAnsi="Arial" w:cs="Arial"/>
        </w:rPr>
        <w:t>ne pas avoir perçu</w:t>
      </w:r>
      <w:r w:rsidR="003267BD">
        <w:rPr>
          <w:rFonts w:ascii="Arial" w:hAnsi="Arial" w:cs="Arial"/>
        </w:rPr>
        <w:t xml:space="preserve"> </w:t>
      </w:r>
      <w:r w:rsidRPr="00405C19">
        <w:rPr>
          <w:rFonts w:ascii="Arial" w:hAnsi="Arial" w:cs="Arial"/>
        </w:rPr>
        <w:t xml:space="preserve">d’indemnité de rupture conventionnelle dans les </w:t>
      </w:r>
      <w:r w:rsidR="003267BD">
        <w:rPr>
          <w:rFonts w:ascii="Arial" w:hAnsi="Arial" w:cs="Arial"/>
        </w:rPr>
        <w:t xml:space="preserve">six </w:t>
      </w:r>
      <w:r w:rsidRPr="00405C19">
        <w:rPr>
          <w:rFonts w:ascii="Arial" w:hAnsi="Arial" w:cs="Arial"/>
        </w:rPr>
        <w:t xml:space="preserve">ans précédant cette date de la part de cette collectivité (ou </w:t>
      </w:r>
      <w:r w:rsidR="003267BD">
        <w:rPr>
          <w:rFonts w:ascii="Arial" w:hAnsi="Arial" w:cs="Arial"/>
        </w:rPr>
        <w:t xml:space="preserve"> de </w:t>
      </w:r>
      <w:r w:rsidRPr="00405C19">
        <w:rPr>
          <w:rFonts w:ascii="Arial" w:hAnsi="Arial" w:cs="Arial"/>
        </w:rPr>
        <w:t>cet</w:t>
      </w:r>
      <w:r>
        <w:rPr>
          <w:rFonts w:ascii="Arial" w:hAnsi="Arial" w:cs="Arial"/>
        </w:rPr>
        <w:t xml:space="preserve"> établissement) ou de la part</w:t>
      </w:r>
      <w:r w:rsidRPr="00405C19">
        <w:rPr>
          <w:rFonts w:ascii="Arial" w:hAnsi="Arial" w:cs="Arial"/>
        </w:rPr>
        <w:t xml:space="preserve"> :</w:t>
      </w:r>
    </w:p>
    <w:p w:rsidR="00405C19" w:rsidRPr="00405C19" w:rsidRDefault="00405C19" w:rsidP="00405C19">
      <w:pPr>
        <w:jc w:val="both"/>
        <w:rPr>
          <w:rFonts w:ascii="Arial" w:hAnsi="Arial" w:cs="Arial"/>
        </w:rPr>
      </w:pPr>
      <w:r w:rsidRPr="00405C19">
        <w:rPr>
          <w:rFonts w:ascii="Arial" w:hAnsi="Arial" w:cs="Arial"/>
        </w:rPr>
        <w:t>-</w:t>
      </w:r>
      <w:r w:rsidRPr="00405C19">
        <w:rPr>
          <w:rFonts w:ascii="Arial" w:hAnsi="Arial" w:cs="Arial"/>
        </w:rPr>
        <w:tab/>
        <w:t>D’un établissement public relevant de cette collectivité</w:t>
      </w:r>
      <w:r>
        <w:rPr>
          <w:rFonts w:ascii="Arial" w:hAnsi="Arial" w:cs="Arial"/>
        </w:rPr>
        <w:t>,</w:t>
      </w:r>
    </w:p>
    <w:p w:rsidR="00405C19" w:rsidRPr="00405C19" w:rsidRDefault="00405C19" w:rsidP="00405C19">
      <w:pPr>
        <w:jc w:val="both"/>
        <w:rPr>
          <w:rFonts w:ascii="Arial" w:hAnsi="Arial" w:cs="Arial"/>
        </w:rPr>
      </w:pPr>
      <w:r w:rsidRPr="00405C19">
        <w:rPr>
          <w:rFonts w:ascii="Arial" w:hAnsi="Arial" w:cs="Arial"/>
        </w:rPr>
        <w:t>-</w:t>
      </w:r>
      <w:r w:rsidRPr="00405C19">
        <w:rPr>
          <w:rFonts w:ascii="Arial" w:hAnsi="Arial" w:cs="Arial"/>
        </w:rPr>
        <w:tab/>
        <w:t>D’un établissement public auquel cette collectivité appartient</w:t>
      </w:r>
      <w:r>
        <w:rPr>
          <w:rFonts w:ascii="Arial" w:hAnsi="Arial" w:cs="Arial"/>
        </w:rPr>
        <w:t>,</w:t>
      </w:r>
    </w:p>
    <w:p w:rsidR="00405C19" w:rsidRPr="00405C19" w:rsidRDefault="00405C19" w:rsidP="00405C19">
      <w:pPr>
        <w:jc w:val="both"/>
        <w:rPr>
          <w:rFonts w:ascii="Arial" w:hAnsi="Arial" w:cs="Arial"/>
        </w:rPr>
      </w:pPr>
      <w:r w:rsidRPr="00405C19">
        <w:rPr>
          <w:rFonts w:ascii="Arial" w:hAnsi="Arial" w:cs="Arial"/>
        </w:rPr>
        <w:t>-</w:t>
      </w:r>
      <w:r w:rsidRPr="00405C19">
        <w:rPr>
          <w:rFonts w:ascii="Arial" w:hAnsi="Arial" w:cs="Arial"/>
        </w:rPr>
        <w:tab/>
        <w:t>D’une collectivité membre de cet établissement public</w:t>
      </w:r>
      <w:r>
        <w:rPr>
          <w:rFonts w:ascii="Arial" w:hAnsi="Arial" w:cs="Arial"/>
        </w:rPr>
        <w:t>.</w:t>
      </w:r>
    </w:p>
    <w:p w:rsidR="00405C19" w:rsidRPr="00405C19" w:rsidRDefault="00405C19" w:rsidP="00405C19">
      <w:pPr>
        <w:jc w:val="both"/>
        <w:rPr>
          <w:rFonts w:ascii="Arial" w:hAnsi="Arial" w:cs="Arial"/>
        </w:rPr>
      </w:pPr>
    </w:p>
    <w:p w:rsidR="00405C19" w:rsidRPr="00405C19" w:rsidRDefault="00405C19" w:rsidP="00405C19">
      <w:pPr>
        <w:jc w:val="both"/>
        <w:rPr>
          <w:rFonts w:ascii="Arial" w:hAnsi="Arial" w:cs="Arial"/>
        </w:rPr>
      </w:pPr>
      <w:r w:rsidRPr="00405C19">
        <w:rPr>
          <w:rFonts w:ascii="Arial" w:hAnsi="Arial" w:cs="Arial"/>
        </w:rPr>
        <w:t xml:space="preserve"> </w:t>
      </w:r>
    </w:p>
    <w:p w:rsidR="00405C19" w:rsidRPr="00405C19" w:rsidRDefault="00405C19" w:rsidP="00405C19">
      <w:pPr>
        <w:ind w:left="5245"/>
        <w:jc w:val="both"/>
        <w:rPr>
          <w:rFonts w:ascii="Arial" w:hAnsi="Arial" w:cs="Arial"/>
        </w:rPr>
      </w:pPr>
      <w:r w:rsidRPr="00405C19">
        <w:rPr>
          <w:rFonts w:ascii="Arial" w:hAnsi="Arial" w:cs="Arial"/>
        </w:rPr>
        <w:tab/>
        <w:t>Fait à………………………</w:t>
      </w:r>
    </w:p>
    <w:p w:rsidR="00405C19" w:rsidRPr="00405C19" w:rsidRDefault="00405C19" w:rsidP="00405C19">
      <w:pPr>
        <w:ind w:left="5245"/>
        <w:jc w:val="both"/>
        <w:rPr>
          <w:rFonts w:ascii="Arial" w:hAnsi="Arial" w:cs="Arial"/>
        </w:rPr>
      </w:pPr>
      <w:r w:rsidRPr="00405C19">
        <w:rPr>
          <w:rFonts w:ascii="Arial" w:hAnsi="Arial" w:cs="Arial"/>
        </w:rPr>
        <w:tab/>
        <w:t>Le……………………………</w:t>
      </w:r>
    </w:p>
    <w:p w:rsidR="00627E4F" w:rsidRDefault="00405C19" w:rsidP="00405C19">
      <w:pPr>
        <w:ind w:left="5245"/>
        <w:jc w:val="both"/>
        <w:rPr>
          <w:rFonts w:ascii="Arial" w:hAnsi="Arial" w:cs="Arial"/>
        </w:rPr>
      </w:pPr>
      <w:r w:rsidRPr="00405C19">
        <w:rPr>
          <w:rFonts w:ascii="Arial" w:hAnsi="Arial" w:cs="Arial"/>
        </w:rPr>
        <w:tab/>
        <w:t>Signature de l’agent</w:t>
      </w:r>
    </w:p>
    <w:p w:rsidR="003267BD" w:rsidRDefault="003267BD" w:rsidP="00405C19">
      <w:pPr>
        <w:jc w:val="both"/>
        <w:rPr>
          <w:rFonts w:ascii="Arial" w:hAnsi="Arial" w:cs="Arial"/>
          <w:color w:val="000000"/>
          <w:sz w:val="19"/>
          <w:szCs w:val="19"/>
          <w:shd w:val="clear" w:color="auto" w:fill="FFFFFF"/>
        </w:rPr>
      </w:pPr>
    </w:p>
    <w:p w:rsidR="003267BD" w:rsidRPr="003267BD" w:rsidRDefault="003267BD" w:rsidP="00405C19">
      <w:pPr>
        <w:jc w:val="both"/>
        <w:rPr>
          <w:rFonts w:ascii="Arial" w:hAnsi="Arial" w:cs="Arial"/>
          <w:color w:val="000000"/>
          <w:sz w:val="19"/>
          <w:szCs w:val="19"/>
          <w:shd w:val="clear" w:color="auto" w:fill="FFFFFF"/>
        </w:rPr>
      </w:pPr>
    </w:p>
    <w:p w:rsidR="003267BD" w:rsidRPr="003267BD" w:rsidRDefault="003267BD" w:rsidP="003267BD">
      <w:pPr>
        <w:spacing w:after="0" w:line="240" w:lineRule="auto"/>
        <w:jc w:val="both"/>
        <w:rPr>
          <w:rFonts w:ascii="Arial" w:hAnsi="Arial" w:cs="Arial"/>
          <w:color w:val="000000"/>
          <w:sz w:val="18"/>
          <w:szCs w:val="18"/>
          <w:shd w:val="clear" w:color="auto" w:fill="FFFFFF"/>
        </w:rPr>
      </w:pPr>
      <w:r w:rsidRPr="003267BD">
        <w:rPr>
          <w:rFonts w:ascii="Arial" w:hAnsi="Arial" w:cs="Arial"/>
          <w:color w:val="000000"/>
          <w:sz w:val="18"/>
          <w:szCs w:val="18"/>
          <w:shd w:val="clear" w:color="auto" w:fill="FFFFFF"/>
        </w:rPr>
        <w:t>*Article 8 du décret n°2019-1593 du 31 décembre 2019 </w:t>
      </w:r>
      <w:r w:rsidRPr="003267BD">
        <w:rPr>
          <w:rFonts w:ascii="Arial" w:hAnsi="Arial" w:cs="Arial"/>
          <w:bCs/>
          <w:sz w:val="18"/>
          <w:szCs w:val="18"/>
        </w:rPr>
        <w:t>relatif à la procédure de rupture conventionnelle dans la fonction publique</w:t>
      </w:r>
      <w:r w:rsidRPr="003267BD">
        <w:rPr>
          <w:rFonts w:ascii="Arial" w:hAnsi="Arial" w:cs="Arial"/>
          <w:color w:val="000000"/>
          <w:sz w:val="18"/>
          <w:szCs w:val="18"/>
          <w:shd w:val="clear" w:color="auto" w:fill="FFFFFF"/>
        </w:rPr>
        <w:t>:</w:t>
      </w:r>
    </w:p>
    <w:p w:rsidR="00405C19" w:rsidRPr="003267BD" w:rsidRDefault="00405C19" w:rsidP="003267BD">
      <w:pPr>
        <w:spacing w:after="0"/>
        <w:jc w:val="both"/>
        <w:rPr>
          <w:rFonts w:ascii="Arial" w:hAnsi="Arial" w:cs="Arial"/>
          <w:i/>
          <w:color w:val="000000"/>
          <w:sz w:val="18"/>
          <w:szCs w:val="18"/>
          <w:shd w:val="clear" w:color="auto" w:fill="FFFFFF"/>
        </w:rPr>
      </w:pPr>
      <w:r w:rsidRPr="003267BD">
        <w:rPr>
          <w:rFonts w:ascii="Arial" w:hAnsi="Arial" w:cs="Arial"/>
          <w:i/>
          <w:color w:val="000000"/>
          <w:sz w:val="18"/>
          <w:szCs w:val="18"/>
          <w:shd w:val="clear" w:color="auto" w:fill="FFFFFF"/>
        </w:rPr>
        <w:t>Préalablement à leur recrutement, les candidats retenus pour occuper, en qualité d'agent public, un emploi au sein de l'une des personnes de droit public mentionnées à l'article 1er du présent décret adressent à l'autorité de recrutement une attestation sur l'honneur qu'ils n'ont pas bénéficié, durant les six années précédant le recrutement, d'une indemnité spécifique de rupture conventionnelle soumise à l'obligation de remboursement prévue, selon le cas, au </w:t>
      </w:r>
      <w:hyperlink r:id="rId4" w:history="1">
        <w:r w:rsidRPr="003267BD">
          <w:rPr>
            <w:rStyle w:val="Lienhypertexte"/>
            <w:rFonts w:ascii="Arial" w:hAnsi="Arial" w:cs="Arial"/>
            <w:i/>
            <w:color w:val="336699"/>
            <w:sz w:val="18"/>
            <w:szCs w:val="18"/>
            <w:shd w:val="clear" w:color="auto" w:fill="FFFFFF"/>
          </w:rPr>
          <w:t>septième, huitième ou neuvième alinéa du I de l'article 72 de la loi du 6 août 2019 susvisée</w:t>
        </w:r>
      </w:hyperlink>
      <w:r w:rsidRPr="003267BD">
        <w:rPr>
          <w:rFonts w:ascii="Arial" w:hAnsi="Arial" w:cs="Arial"/>
          <w:i/>
          <w:color w:val="000000"/>
          <w:sz w:val="18"/>
          <w:szCs w:val="18"/>
          <w:shd w:val="clear" w:color="auto" w:fill="FFFFFF"/>
        </w:rPr>
        <w:t>.</w:t>
      </w:r>
    </w:p>
    <w:p w:rsidR="00C206BA" w:rsidRPr="003267BD" w:rsidRDefault="003267BD" w:rsidP="003267BD">
      <w:pPr>
        <w:spacing w:after="0" w:line="240" w:lineRule="auto"/>
        <w:jc w:val="both"/>
        <w:rPr>
          <w:rFonts w:ascii="Arial" w:hAnsi="Arial" w:cs="Arial"/>
          <w:color w:val="000000"/>
          <w:sz w:val="18"/>
          <w:szCs w:val="18"/>
          <w:shd w:val="clear" w:color="auto" w:fill="FFFFFF"/>
        </w:rPr>
      </w:pPr>
      <w:r w:rsidRPr="003267BD">
        <w:rPr>
          <w:rFonts w:ascii="Arial" w:hAnsi="Arial" w:cs="Arial"/>
          <w:color w:val="000000"/>
          <w:sz w:val="18"/>
          <w:szCs w:val="18"/>
          <w:shd w:val="clear" w:color="auto" w:fill="FFFFFF"/>
        </w:rPr>
        <w:t xml:space="preserve">**Article 49 </w:t>
      </w:r>
      <w:proofErr w:type="spellStart"/>
      <w:r w:rsidRPr="003267BD">
        <w:rPr>
          <w:rFonts w:ascii="Arial" w:hAnsi="Arial" w:cs="Arial"/>
          <w:color w:val="000000"/>
          <w:sz w:val="18"/>
          <w:szCs w:val="18"/>
          <w:shd w:val="clear" w:color="auto" w:fill="FFFFFF"/>
        </w:rPr>
        <w:t>decies</w:t>
      </w:r>
      <w:proofErr w:type="spellEnd"/>
      <w:r w:rsidRPr="003267BD">
        <w:rPr>
          <w:rFonts w:ascii="Arial" w:hAnsi="Arial" w:cs="Arial"/>
          <w:color w:val="000000"/>
          <w:sz w:val="18"/>
          <w:szCs w:val="18"/>
          <w:shd w:val="clear" w:color="auto" w:fill="FFFFFF"/>
        </w:rPr>
        <w:t xml:space="preserve"> du décret  n°88-145 du 15 février 1988 pris pour l'application de l'article 136 de la loi du 26 janvier 1984 modifiée portant dispositions statutaires relatives à la fonction publique territoriale et relatif aux agents contractuels de la fonction publique territoriale :</w:t>
      </w:r>
    </w:p>
    <w:p w:rsidR="00C206BA" w:rsidRPr="003267BD" w:rsidRDefault="00C206BA" w:rsidP="003267BD">
      <w:pPr>
        <w:spacing w:after="0" w:line="240" w:lineRule="auto"/>
        <w:jc w:val="both"/>
        <w:rPr>
          <w:rFonts w:ascii="Arial" w:hAnsi="Arial" w:cs="Arial"/>
          <w:i/>
          <w:sz w:val="18"/>
          <w:szCs w:val="18"/>
        </w:rPr>
      </w:pPr>
      <w:r w:rsidRPr="003267BD">
        <w:rPr>
          <w:rFonts w:ascii="Arial" w:hAnsi="Arial" w:cs="Arial"/>
          <w:i/>
          <w:color w:val="000000"/>
          <w:sz w:val="18"/>
          <w:szCs w:val="18"/>
          <w:shd w:val="clear" w:color="auto" w:fill="FFFFFF"/>
        </w:rPr>
        <w:t xml:space="preserve">Préalablement à leur recrutement, les candidats retenus pour occuper, en qualité d'agent public, un emploi dans une collectivité territoriale </w:t>
      </w:r>
      <w:proofErr w:type="gramStart"/>
      <w:r w:rsidRPr="003267BD">
        <w:rPr>
          <w:rFonts w:ascii="Arial" w:hAnsi="Arial" w:cs="Arial"/>
          <w:i/>
          <w:color w:val="000000"/>
          <w:sz w:val="18"/>
          <w:szCs w:val="18"/>
          <w:shd w:val="clear" w:color="auto" w:fill="FFFFFF"/>
        </w:rPr>
        <w:t>adressent</w:t>
      </w:r>
      <w:proofErr w:type="gramEnd"/>
      <w:r w:rsidRPr="003267BD">
        <w:rPr>
          <w:rFonts w:ascii="Arial" w:hAnsi="Arial" w:cs="Arial"/>
          <w:i/>
          <w:color w:val="000000"/>
          <w:sz w:val="18"/>
          <w:szCs w:val="18"/>
          <w:shd w:val="clear" w:color="auto" w:fill="FFFFFF"/>
        </w:rPr>
        <w:t xml:space="preserve"> à l'autorité territoriale une attestation sur l'honneur qu'ils n'ont pas bénéficié, durant les six années précédant le recrutement, d'une indemnité spécifique de rupture conventionnelle, de cette collectivité, d'un établissement public en relevant ou auquel elle appartient.</w:t>
      </w:r>
    </w:p>
    <w:sectPr w:rsidR="00C206BA" w:rsidRPr="003267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C19"/>
    <w:rsid w:val="003267BD"/>
    <w:rsid w:val="00405C19"/>
    <w:rsid w:val="00627E4F"/>
    <w:rsid w:val="00657577"/>
    <w:rsid w:val="00C206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C225F-8E51-4931-BB68-9A7865A19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05C19"/>
    <w:rPr>
      <w:color w:val="0000FF"/>
      <w:u w:val="single"/>
    </w:rPr>
  </w:style>
  <w:style w:type="character" w:styleId="lev">
    <w:name w:val="Strong"/>
    <w:basedOn w:val="Policepardfaut"/>
    <w:uiPriority w:val="22"/>
    <w:qFormat/>
    <w:rsid w:val="003267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https://www.legifrance.gouv.fr/affichTexteArticle.do?cidTexte=JORFTEXT000038889182&amp;idArticle=JORFARTI000038889260&amp;categorieLien=cid" TargetMode="Externa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ation siteweb" ma:contentTypeID="0x010100DE67B4170B45E24899E1F0558CDB95BB00782EFA423E58B540AD37A444681CC01A" ma:contentTypeVersion="24" ma:contentTypeDescription="" ma:contentTypeScope="" ma:versionID="322acbfe80e25eb7acbf81014b2795fa">
  <xsd:schema xmlns:xsd="http://www.w3.org/2001/XMLSchema" xmlns:xs="http://www.w3.org/2001/XMLSchema" xmlns:p="http://schemas.microsoft.com/office/2006/metadata/properties" xmlns:ns2="d13cbe4f-1448-46a5-af3f-2daad8b9242e" xmlns:ns3="6fe09545-cdc4-43a9-9da5-abd37ca73394" xmlns:ns4="43d493ca-37cc-4588-abba-851b64bfc280" targetNamespace="http://schemas.microsoft.com/office/2006/metadata/properties" ma:root="true" ma:fieldsID="c1d6c4612a456c317757e51787a2846d" ns2:_="" ns3:_="" ns4:_="">
    <xsd:import namespace="d13cbe4f-1448-46a5-af3f-2daad8b9242e"/>
    <xsd:import namespace="6fe09545-cdc4-43a9-9da5-abd37ca73394"/>
    <xsd:import namespace="43d493ca-37cc-4588-abba-851b64bfc280"/>
    <xsd:element name="properties">
      <xsd:complexType>
        <xsd:sequence>
          <xsd:element name="documentManagement">
            <xsd:complexType>
              <xsd:all>
                <xsd:element ref="ns2:m758ac0241a94e4d98028cb60ff1e2dc" minOccurs="0"/>
                <xsd:element ref="ns2:TaxCatchAll" minOccurs="0"/>
                <xsd:element ref="ns2:TaxCatchAllLabel" minOccurs="0"/>
                <xsd:element ref="ns2:c2084f14729a434b9e63fa47cbfacf48" minOccurs="0"/>
                <xsd:element ref="ns2:od9de02ed0334f4c81549240fd5dbd7b" minOccurs="0"/>
                <xsd:element ref="ns3:CATEGORIE" minOccurs="0"/>
                <xsd:element ref="ns3:Description_x0020_site_x0020_internet" minOccurs="0"/>
                <xsd:element ref="ns3:Thème_x0020_site_x0020_internet" minOccurs="0"/>
                <xsd:element ref="ns4:MediaServiceMetadata" minOccurs="0"/>
                <xsd:element ref="ns4:MediaServiceFastMetadata" minOccurs="0"/>
                <xsd:element ref="ns3:Thème_x0020_2_x0020_site_x0020_internet" minOccurs="0"/>
                <xsd:element ref="ns3:Thème_x0020_3_x0020_site_x0020_internet" minOccurs="0"/>
                <xsd:element ref="ns3:Tag" minOccurs="0"/>
                <xsd:element ref="ns4:MediaServiceObjectDetectorVersions" minOccurs="0"/>
                <xsd:element ref="ns4:Th_x00e8_me" minOccurs="0"/>
                <xsd:element ref="ns4:MediaServiceDateTaken" minOccurs="0"/>
                <xsd:element ref="ns4:MediaServiceGenerationTime" minOccurs="0"/>
                <xsd:element ref="ns4:MediaServiceEventHashCode" minOccurs="0"/>
                <xsd:element ref="ns4:MediaLengthInSeconds" minOccurs="0"/>
                <xsd:element ref="ns3:SharedWithUsers" minOccurs="0"/>
                <xsd:element ref="ns3:SharedWithDetails" minOccurs="0"/>
                <xsd:element ref="ns4:lcf76f155ced4ddcb4097134ff3c332f" minOccurs="0"/>
                <xsd:element ref="ns4:MediaServiceOCR" minOccurs="0"/>
                <xsd:element ref="ns4:MediaServiceSearchProperties" minOccurs="0"/>
                <xsd:element ref="ns3:dce64921054a4cfeb178169aa5c80488" minOccurs="0"/>
                <xsd:element ref="ns3:Origine" minOccurs="0"/>
                <xsd:element ref="ns3:Date_x0020_de_x0020_publication" minOccurs="0"/>
                <xsd:element ref="ns3:Date_x0020_de_x0020_dépublication" minOccurs="0"/>
                <xsd:element ref="ns3:A_x0020_publier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cbe4f-1448-46a5-af3f-2daad8b9242e" elementFormDefault="qualified">
    <xsd:import namespace="http://schemas.microsoft.com/office/2006/documentManagement/types"/>
    <xsd:import namespace="http://schemas.microsoft.com/office/infopath/2007/PartnerControls"/>
    <xsd:element name="m758ac0241a94e4d98028cb60ff1e2dc" ma:index="8" nillable="true" ma:taxonomy="true" ma:internalName="m758ac0241a94e4d98028cb60ff1e2dc" ma:taxonomyFieldName="DMS_TypeOfPublication" ma:displayName="Type de publication" ma:readOnly="false" ma:default="48;#Privé|9d61055b-725b-4297-9a77-8c5caa518546" ma:fieldId="{6758ac02-41a9-4e4d-9802-8cb60ff1e2dc}" ma:sspId="080acc9f-a124-4651-8c21-27ed651001c5" ma:termSetId="ca3a1a44-57b8-4c34-9a94-530c02824ee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7ecb9e9-5b9c-494a-99e3-3d1aa0cc42d8}" ma:internalName="TaxCatchAll" ma:showField="CatchAllData" ma:web="6fe09545-cdc4-43a9-9da5-abd37ca7339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7ecb9e9-5b9c-494a-99e3-3d1aa0cc42d8}" ma:internalName="TaxCatchAllLabel" ma:readOnly="true" ma:showField="CatchAllDataLabel" ma:web="6fe09545-cdc4-43a9-9da5-abd37ca73394">
      <xsd:complexType>
        <xsd:complexContent>
          <xsd:extension base="dms:MultiChoiceLookup">
            <xsd:sequence>
              <xsd:element name="Value" type="dms:Lookup" maxOccurs="unbounded" minOccurs="0" nillable="true"/>
            </xsd:sequence>
          </xsd:extension>
        </xsd:complexContent>
      </xsd:complexType>
    </xsd:element>
    <xsd:element name="c2084f14729a434b9e63fa47cbfacf48" ma:index="12" nillable="true" ma:taxonomy="true" ma:internalName="c2084f14729a434b9e63fa47cbfacf48" ma:taxonomyFieldName="DMS_WebsiteTheme" ma:displayName="Thème site internet" ma:default="" ma:fieldId="{c2084f14-729a-434b-9e63-fa47cbfacf48}" ma:sspId="080acc9f-a124-4651-8c21-27ed651001c5" ma:termSetId="0926a811-4997-4940-a7bf-257291b42ae0" ma:anchorId="d21848bf-9b1a-471f-8a00-df1b051567e1" ma:open="false" ma:isKeyword="false">
      <xsd:complexType>
        <xsd:sequence>
          <xsd:element ref="pc:Terms" minOccurs="0" maxOccurs="1"/>
        </xsd:sequence>
      </xsd:complexType>
    </xsd:element>
    <xsd:element name="od9de02ed0334f4c81549240fd5dbd7b" ma:index="14" nillable="true" ma:taxonomy="true" ma:internalName="od9de02ed0334f4c81549240fd5dbd7b" ma:taxonomyFieldName="DMS_Tag" ma:displayName="Tag" ma:default="" ma:fieldId="{8d9de02e-d033-4f4c-8154-9240fd5dbd7b}" ma:sspId="080acc9f-a124-4651-8c21-27ed651001c5" ma:termSetId="0926a811-4997-4940-a7bf-257291b42ae0" ma:anchorId="ec35e376-ce5e-4b45-98a9-720695d2112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e09545-cdc4-43a9-9da5-abd37ca73394" elementFormDefault="qualified">
    <xsd:import namespace="http://schemas.microsoft.com/office/2006/documentManagement/types"/>
    <xsd:import namespace="http://schemas.microsoft.com/office/infopath/2007/PartnerControls"/>
    <xsd:element name="CATEGORIE" ma:index="16" nillable="true" ma:displayName="Catégorie site internet" ma:format="Dropdown" ma:internalName="CATEGORIE">
      <xsd:simpleType>
        <xsd:restriction base="dms:Choice">
          <xsd:enumeration value="CDG33"/>
          <xsd:enumeration value="Assurance et protection sociale"/>
          <xsd:enumeration value="Concours et examens"/>
          <xsd:enumeration value="Départ et fin de fonction"/>
          <xsd:enumeration value="Déroulement de carrière"/>
          <xsd:enumeration value="Dialogue social"/>
          <xsd:enumeration value="Données sociales"/>
          <xsd:enumeration value="Droits et obligations"/>
          <xsd:enumeration value="Emploi territorial"/>
          <xsd:enumeration value="Formations"/>
          <xsd:enumeration value="Instances médicales"/>
          <xsd:enumeration value="Médecine et prévention"/>
          <xsd:enumeration value="Mobilité"/>
          <xsd:enumeration value="Recrutement"/>
          <xsd:enumeration value="Rémunération"/>
          <xsd:enumeration value="Signalements et Médiations"/>
          <xsd:enumeration value="Temps de travail"/>
          <xsd:enumeration value="Mag RH"/>
        </xsd:restriction>
      </xsd:simpleType>
    </xsd:element>
    <xsd:element name="Description_x0020_site_x0020_internet" ma:index="17" nillable="true" ma:displayName="Description site internet" ma:default="" ma:internalName="Description_x0020_site_x0020_internet">
      <xsd:simpleType>
        <xsd:restriction base="dms:Note">
          <xsd:maxLength value="255"/>
        </xsd:restriction>
      </xsd:simpleType>
    </xsd:element>
    <xsd:element name="Thème_x0020_site_x0020_internet" ma:index="18" nillable="true" ma:displayName="Thème 1 site internet" ma:format="RadioButtons" ma:internalName="Th_x00e8_me_x0020_site_x0020_internet">
      <xsd:simpleType>
        <xsd:restriction base="dms:Choice">
          <xsd:enumeration value="Annales"/>
          <xsd:enumeration value="Arrêtés"/>
          <xsd:enumeration value="Avis"/>
          <xsd:enumeration value="Bilans et Rapports"/>
          <xsd:enumeration value="Calendriers"/>
          <xsd:enumeration value="Circulaires"/>
          <xsd:enumeration value="Constitution de dossier"/>
          <xsd:enumeration value="Délibérations"/>
          <xsd:enumeration value="Documentation générale"/>
          <xsd:enumeration value="FAQ"/>
          <xsd:enumeration value="Fiches techniques"/>
          <xsd:enumeration value="Formulaire"/>
          <xsd:enumeration value="Listes"/>
          <xsd:enumeration value="Mag Rh mutualisé"/>
          <xsd:enumeration value="Modèle de convention"/>
          <xsd:enumeration value="Modèles"/>
          <xsd:enumeration value="Modèles d'actes"/>
          <xsd:enumeration value="Modèles de contrat"/>
          <xsd:enumeration value="Modèles de délibération"/>
          <xsd:enumeration value="Notes de cadrage"/>
          <xsd:enumeration value="Notices"/>
          <xsd:enumeration value="Plan"/>
          <xsd:enumeration value="Procédures"/>
          <xsd:enumeration value="Rapports de jury"/>
          <xsd:enumeration value="Réglementation"/>
          <xsd:enumeration value="Simulateur"/>
          <xsd:enumeration value="Tableaux"/>
        </xsd:restriction>
      </xsd:simpleType>
    </xsd:element>
    <xsd:element name="Thème_x0020_2_x0020_site_x0020_internet" ma:index="21" nillable="true" ma:displayName="Thème 2 site internet" ma:default="" ma:format="Dropdown" ma:internalName="Th_x00e8_me_x0020_2_x0020_site_x0020_internet">
      <xsd:simpleType>
        <xsd:restriction base="dms:Choice">
          <xsd:enumeration value="Choix 1"/>
          <xsd:enumeration value="Choix 2"/>
          <xsd:enumeration value="Choix 3"/>
          <xsd:enumeration value="Choix 4"/>
          <xsd:enumeration value="Choix 5"/>
        </xsd:restriction>
      </xsd:simpleType>
    </xsd:element>
    <xsd:element name="Thème_x0020_3_x0020_site_x0020_internet" ma:index="22" nillable="true" ma:displayName="Thème 3 site internet" ma:default="" ma:format="Dropdown" ma:internalName="Th_x00e8_me_x0020_3_x0020_site_x0020_internet">
      <xsd:simpleType>
        <xsd:restriction base="dms:Choice">
          <xsd:enumeration value="Choix 1"/>
          <xsd:enumeration value="Choix 2"/>
          <xsd:enumeration value="Choix 3"/>
          <xsd:enumeration value="Choix 4"/>
          <xsd:enumeration value="Choix 5"/>
          <xsd:enumeration value="Choix 6"/>
        </xsd:restriction>
      </xsd:simpleType>
    </xsd:element>
    <xsd:element name="Tag" ma:index="23" nillable="true" ma:displayName="Tag" ma:format="Dropdown" ma:internalName="Tag">
      <xsd:simpleType>
        <xsd:restriction base="dms:Choice">
          <xsd:enumeration value="NBI"/>
          <xsd:enumeration value="Abandon de poste"/>
          <xsd:enumeration value="Absences"/>
          <xsd:enumeration value="Accès à l'emploi territorial"/>
          <xsd:enumeration value="AEP"/>
          <xsd:enumeration value="Agents"/>
          <xsd:enumeration value="Agents contractuels"/>
          <xsd:enumeration value="Anticipation RH"/>
          <xsd:enumeration value="Apprentissage"/>
          <xsd:enumeration value="Archives"/>
          <xsd:enumeration value="ASA"/>
          <xsd:enumeration value="Assurance statutaire"/>
          <xsd:enumeration value="Autres motifs"/>
          <xsd:enumeration value="Avancement de grade"/>
          <xsd:enumeration value="Avantages en nature"/>
          <xsd:enumeration value="Bourse de l'emploi"/>
          <xsd:enumeration value="CAP / CCP"/>
          <xsd:enumeration value="Catégorie d'emploi"/>
          <xsd:enumeration value="CDG33"/>
          <xsd:enumeration value="Certificat professionnel"/>
          <xsd:enumeration value="Chômage"/>
          <xsd:enumeration value="Compte épargne temps"/>
          <xsd:enumeration value="Concours"/>
          <xsd:enumeration value="Congés"/>
          <xsd:enumeration value="Congés pour raison de santé"/>
          <xsd:enumeration value="Conseil d'administration"/>
          <xsd:enumeration value="Conseil de discipline"/>
          <xsd:enumeration value="Conseil en recrutement"/>
          <xsd:enumeration value="Conseil médical formation plénière"/>
          <xsd:enumeration value="Conseil médical formation restreinte"/>
          <xsd:enumeration value="Coopération régionale"/>
          <xsd:enumeration value="CST"/>
          <xsd:enumeration value="Demission"/>
          <xsd:enumeration value="Déontologue"/>
          <xsd:enumeration value="Détachement"/>
          <xsd:enumeration value="Dialogue social"/>
          <xsd:enumeration value="Diplôme universitaire"/>
          <xsd:enumeration value="Disponibilité"/>
          <xsd:enumeration value="Dossier individuel"/>
          <xsd:enumeration value="Droit syndical"/>
          <xsd:enumeration value="Droits"/>
          <xsd:enumeration value="Emploi territorial"/>
          <xsd:enumeration value="Emplois non permanents"/>
          <xsd:enumeration value="Emplois permanents"/>
          <xsd:enumeration value="Entretien professionnel"/>
          <xsd:enumeration value="Examens"/>
          <xsd:enumeration value="Filière Administrative"/>
          <xsd:enumeration value="Filière Animation"/>
          <xsd:enumeration value="Filière Culturelle"/>
          <xsd:enumeration value="Filière Médico-sociale"/>
          <xsd:enumeration value="Filière Sécurité"/>
          <xsd:enumeration value="Filière Technique"/>
          <xsd:enumeration value="Filières"/>
          <xsd:enumeration value="Formation"/>
          <xsd:enumeration value="Frais de déplacement"/>
          <xsd:enumeration value="Gpeec"/>
          <xsd:enumeration value="Handicap"/>
          <xsd:enumeration value="Horaires"/>
          <xsd:enumeration value="Inaptitude"/>
          <xsd:enumeration value="Inscriptions"/>
          <xsd:enumeration value="Intégration directe"/>
          <xsd:enumeration value="Licence professionnelle"/>
          <xsd:enumeration value="Licenciement"/>
          <xsd:enumeration value="Lieux de concours"/>
          <xsd:enumeration value="Listes d'aptitudes"/>
          <xsd:enumeration value="Maintien dans l'emploi"/>
          <xsd:enumeration value="Médécine préventive"/>
          <xsd:enumeration value="Médiations"/>
          <xsd:enumeration value="Mise à disposition"/>
          <xsd:enumeration value="Missions"/>
          <xsd:enumeration value="Mutation"/>
          <xsd:enumeration value="Obligations"/>
          <xsd:enumeration value="Offre de service"/>
          <xsd:enumeration value="Pilotage RH"/>
          <xsd:enumeration value="PPR"/>
          <xsd:enumeration value="Prévoyance"/>
          <xsd:enumeration value="Primes et indemnités"/>
          <xsd:enumeration value="Promotion interne"/>
          <xsd:enumeration value="Psychologue"/>
          <xsd:enumeration value="Rapport d'activité"/>
          <xsd:enumeration value="Recrutement"/>
          <xsd:enumeration value="Régime indemnitaire"/>
          <xsd:enumeration value="Remplacement et renfort"/>
          <xsd:enumeration value="Rémunération"/>
          <xsd:enumeration value="Retraite"/>
          <xsd:enumeration value="RIFSEEP"/>
          <xsd:enumeration value="Risques profesionnels"/>
          <xsd:enumeration value="Santé"/>
          <xsd:enumeration value="Secrétaire de mairie"/>
          <xsd:enumeration value="Signalements"/>
          <xsd:enumeration value="Télétravail"/>
          <xsd:enumeration value="Temps de travail"/>
          <xsd:enumeration value="Traitement indicidiaire"/>
          <xsd:enumeration value="Mag RH"/>
        </xsd:restriction>
      </xsd:simpleType>
    </xsd:element>
    <xsd:element name="SharedWithUsers" ma:index="3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Partagé avec détails" ma:internalName="SharedWithDetails" ma:readOnly="true">
      <xsd:simpleType>
        <xsd:restriction base="dms:Note">
          <xsd:maxLength value="255"/>
        </xsd:restriction>
      </xsd:simpleType>
    </xsd:element>
    <xsd:element name="dce64921054a4cfeb178169aa5c80488" ma:index="36" nillable="true" ma:taxonomy="true" ma:internalName="dce64921054a4cfeb178169aa5c80488" ma:taxonomyFieldName="Nature" ma:displayName="Nature" ma:default="" ma:fieldId="{dce64921-054a-4cfe-b178-169aa5c80488}" ma:sspId="080acc9f-a124-4651-8c21-27ed651001c5" ma:termSetId="fac78ca5-a9a4-4db7-8b38-6c618f8445d6" ma:anchorId="00000000-0000-0000-0000-000000000000" ma:open="false" ma:isKeyword="false">
      <xsd:complexType>
        <xsd:sequence>
          <xsd:element ref="pc:Terms" minOccurs="0" maxOccurs="1"/>
        </xsd:sequence>
      </xsd:complexType>
    </xsd:element>
    <xsd:element name="Origine" ma:index="38" nillable="true" ma:displayName="Origine" ma:list="UserInfo" ma:internalName="Origi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publication" ma:index="39" nillable="true" ma:displayName="Date de publication" ma:default="" ma:format="DateOnly" ma:internalName="Date_x0020_de_x0020_publication">
      <xsd:simpleType>
        <xsd:restriction base="dms:DateTime"/>
      </xsd:simpleType>
    </xsd:element>
    <xsd:element name="Date_x0020_de_x0020_dépublication" ma:index="40" nillable="true" ma:displayName="Date de dépublication" ma:default="" ma:format="DateOnly" ma:internalName="Date_x0020_de_x0020_d_x00e9_publication">
      <xsd:simpleType>
        <xsd:restriction base="dms:DateTime"/>
      </xsd:simpleType>
    </xsd:element>
    <xsd:element name="A_x0020_publier_x0020_" ma:index="41" nillable="true" ma:displayName="A publier sur site internet" ma:format="Dropdown" ma:internalName="A_x0020_publier_x0020_">
      <xsd:simpleType>
        <xsd:restriction base="dms:Choice">
          <xsd:enumeration value="site internet"/>
          <xsd:enumeration value="site internet pdf"/>
        </xsd:restriction>
      </xsd:simpleType>
    </xsd:element>
  </xsd:schema>
  <xsd:schema xmlns:xsd="http://www.w3.org/2001/XMLSchema" xmlns:xs="http://www.w3.org/2001/XMLSchema" xmlns:dms="http://schemas.microsoft.com/office/2006/documentManagement/types" xmlns:pc="http://schemas.microsoft.com/office/infopath/2007/PartnerControls" targetNamespace="43d493ca-37cc-4588-abba-851b64bfc280"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Th_x00e8_me" ma:index="25" nillable="true" ma:displayName="Thème" ma:format="Dropdown" ma:internalName="Th_x00e8_me">
      <xsd:simpleType>
        <xsd:restriction base="dms:Choice">
          <xsd:enumeration value="Autorisations spéciales d’absence"/>
          <xsd:enumeration value="Avancement - Promotion interne"/>
          <xsd:enumeration value="Cessation de fonction"/>
          <xsd:enumeration value="CET"/>
          <xsd:enumeration value="Congé parental"/>
          <xsd:enumeration value="Congés annuels"/>
          <xsd:enumeration value="Congés liés à la famille"/>
          <xsd:enumeration value="Congés liés à l'indisponibilité physique"/>
          <xsd:enumeration value="Contractuel - Congés"/>
          <xsd:enumeration value="Contractuel - Exécution du contrat"/>
          <xsd:enumeration value="Contractuel - Fin de contrat"/>
          <xsd:enumeration value="Contractuel -  Recrutement"/>
          <xsd:enumeration value="Covid"/>
          <xsd:enumeration value="Déontologie – Cumul d’activité"/>
          <xsd:enumeration value="Détachement"/>
          <xsd:enumeration value="Discipline"/>
          <xsd:enumeration value="Disponibilité"/>
          <xsd:enumeration value="Droits et Obligations"/>
          <xsd:enumeration value="Emploi de direction"/>
          <xsd:enumeration value="Entretien professionnel"/>
          <xsd:enumeration value="Formation"/>
          <xsd:enumeration value="Mise à disposition"/>
          <xsd:enumeration value="Reclassement / PPR"/>
          <xsd:enumeration value="Recrutement"/>
          <xsd:enumeration value="Régime indemnitaire"/>
          <xsd:enumeration value="Rémunération"/>
          <xsd:enumeration value="Temps de travail : durée et conditions d’exercices"/>
          <xsd:enumeration value="Temps partiel"/>
        </xsd:restriction>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Balises d’images" ma:readOnly="false" ma:fieldId="{5cf76f15-5ced-4ddc-b409-7134ff3c332f}" ma:taxonomyMulti="true" ma:sspId="080acc9f-a124-4651-8c21-27ed651001c5"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_x00e8_me xmlns="43d493ca-37cc-4588-abba-851b64bfc280">Cessation de fonction</Th_x00e8_me>
    <Tag xmlns="6fe09545-cdc4-43a9-9da5-abd37ca73394">Autres motifs</Tag>
    <Date_x0020_de_x0020_publication xmlns="6fe09545-cdc4-43a9-9da5-abd37ca73394" xsi:nil="true"/>
    <Description_x0020_site_x0020_internet xmlns="6fe09545-cdc4-43a9-9da5-abd37ca73394" xsi:nil="true"/>
    <dce64921054a4cfeb178169aa5c80488 xmlns="6fe09545-cdc4-43a9-9da5-abd37ca73394">
      <Terms xmlns="http://schemas.microsoft.com/office/infopath/2007/PartnerControls"/>
    </dce64921054a4cfeb178169aa5c80488>
    <Origine xmlns="6fe09545-cdc4-43a9-9da5-abd37ca73394">
      <UserInfo>
        <DisplayName/>
        <AccountId xsi:nil="true"/>
        <AccountType/>
      </UserInfo>
    </Origine>
    <A_x0020_publier_x0020_ xmlns="6fe09545-cdc4-43a9-9da5-abd37ca73394">site internet</A_x0020_publier_x0020_>
    <Thème_x0020_site_x0020_internet xmlns="6fe09545-cdc4-43a9-9da5-abd37ca73394">Modèles</Thème_x0020_site_x0020_internet>
    <Date_x0020_de_x0020_dépublication xmlns="6fe09545-cdc4-43a9-9da5-abd37ca73394" xsi:nil="true"/>
    <Thème_x0020_3_x0020_site_x0020_internet xmlns="6fe09545-cdc4-43a9-9da5-abd37ca73394" xsi:nil="true"/>
    <CATEGORIE xmlns="6fe09545-cdc4-43a9-9da5-abd37ca73394">Départ et fin de fonction</CATEGORIE>
    <Thème_x0020_2_x0020_site_x0020_internet xmlns="6fe09545-cdc4-43a9-9da5-abd37ca73394" xsi:nil="true"/>
    <lcf76f155ced4ddcb4097134ff3c332f xmlns="43d493ca-37cc-4588-abba-851b64bfc280">
      <Terms xmlns="http://schemas.microsoft.com/office/infopath/2007/PartnerControls"/>
    </lcf76f155ced4ddcb4097134ff3c332f>
    <TaxCatchAll xmlns="d13cbe4f-1448-46a5-af3f-2daad8b9242e" xsi:nil="true"/>
    <m758ac0241a94e4d98028cb60ff1e2dc xmlns="d13cbe4f-1448-46a5-af3f-2daad8b9242e">
      <Terms xmlns="http://schemas.microsoft.com/office/infopath/2007/PartnerControls">
        <TermInfo xmlns="http://schemas.microsoft.com/office/infopath/2007/PartnerControls">
          <TermName xmlns="http://schemas.microsoft.com/office/infopath/2007/PartnerControls">Privé</TermName>
          <TermId xmlns="http://schemas.microsoft.com/office/infopath/2007/PartnerControls">9d61055b-725b-4297-9a77-8c5caa518546</TermId>
        </TermInfo>
      </Terms>
    </m758ac0241a94e4d98028cb60ff1e2dc>
    <c2084f14729a434b9e63fa47cbfacf48 xmlns="d13cbe4f-1448-46a5-af3f-2daad8b9242e">
      <Terms xmlns="http://schemas.microsoft.com/office/infopath/2007/PartnerControls"/>
    </c2084f14729a434b9e63fa47cbfacf48>
    <od9de02ed0334f4c81549240fd5dbd7b xmlns="d13cbe4f-1448-46a5-af3f-2daad8b9242e">
      <Terms xmlns="http://schemas.microsoft.com/office/infopath/2007/PartnerControls"/>
    </od9de02ed0334f4c81549240fd5dbd7b>
  </documentManagement>
</p:properties>
</file>

<file path=customXml/item4.xml><?xml version="1.0" encoding="utf-8"?>
<?mso-contentType ?>
<SharedContentType xmlns="Microsoft.SharePoint.Taxonomy.ContentTypeSync" SourceId="080acc9f-a124-4651-8c21-27ed651001c5" ContentTypeId="0x0101" PreviousValue="true"/>
</file>

<file path=customXml/itemProps1.xml><?xml version="1.0" encoding="utf-8"?>
<ds:datastoreItem xmlns:ds="http://schemas.openxmlformats.org/officeDocument/2006/customXml" ds:itemID="{FD3D1CB6-85A7-4E31-8659-A8F717478732}"/>
</file>

<file path=customXml/itemProps2.xml><?xml version="1.0" encoding="utf-8"?>
<ds:datastoreItem xmlns:ds="http://schemas.openxmlformats.org/officeDocument/2006/customXml" ds:itemID="{0268C67A-8292-422D-AB13-398EFBC7E98B}"/>
</file>

<file path=customXml/itemProps3.xml><?xml version="1.0" encoding="utf-8"?>
<ds:datastoreItem xmlns:ds="http://schemas.openxmlformats.org/officeDocument/2006/customXml" ds:itemID="{5877C527-3598-4B07-9E95-324AB5AFCDC7}"/>
</file>

<file path=customXml/itemProps4.xml><?xml version="1.0" encoding="utf-8"?>
<ds:datastoreItem xmlns:ds="http://schemas.openxmlformats.org/officeDocument/2006/customXml" ds:itemID="{CB737706-19B3-446F-81DA-848E113BAFA2}"/>
</file>

<file path=docProps/app.xml><?xml version="1.0" encoding="utf-8"?>
<Properties xmlns="http://schemas.openxmlformats.org/officeDocument/2006/extended-properties" xmlns:vt="http://schemas.openxmlformats.org/officeDocument/2006/docPropsVTypes">
  <Template>5EA52E6C</Template>
  <TotalTime>30</TotalTime>
  <Pages>1</Pages>
  <Words>344</Words>
  <Characters>1894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d'attestation sur l'honneur relative à l'indemnité de rupture conventionnelle</dc:title>
  <dc:subject/>
  <dc:creator>OZMEN Fatma</dc:creator>
  <cp:keywords/>
  <dc:description/>
  <cp:lastModifiedBy>OZMEN Fatma</cp:lastModifiedBy>
  <cp:revision>2</cp:revision>
  <dcterms:created xsi:type="dcterms:W3CDTF">2020-06-25T06:40:00Z</dcterms:created>
  <dcterms:modified xsi:type="dcterms:W3CDTF">2020-07-23T08:05:00Z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0x010100DE67B4170B45E24899E1F0558CDB95BB00782EFA423E58B540AD37A444681CC01A</vt:lpwstr>
  </property>
  <property fmtid="{D5CDD505-2E9C-101B-9397-08002B2CF9AE}" pid="3" name="yes_NatureDocument">
    <vt:lpwstr>22;#Courrier|6280d4ef-2d4c-41de-31e5-74010af51086</vt:lpwstr>
  </property>
  <property fmtid="{D5CDD505-2E9C-101B-9397-08002B2CF9AE}" pid="4" name="yes_Processus">
    <vt:lpwstr/>
  </property>
  <property fmtid="{D5CDD505-2E9C-101B-9397-08002B2CF9AE}" pid="5" name="yes_Origine">
    <vt:lpwstr>17;#Assistance et conseil statutaire|44b57568-df21-44ab-a701-d79c0db0f3d7</vt:lpwstr>
  </property>
  <property fmtid="{D5CDD505-2E9C-101B-9397-08002B2CF9AE}" pid="6" name="Titre">
    <vt:lpwstr>Modèle d'attestation sur l'honneur relative à l'indemnité de rupture conventionnelle</vt:lpwstr>
  </property>
  <property fmtid="{D5CDD505-2E9C-101B-9397-08002B2CF9AE}" pid="7" name="Nature de document_0">
    <vt:lpwstr>Courrier|6280d4ef-2d4c-41de-31e5-74010af51086</vt:lpwstr>
  </property>
  <property fmtid="{D5CDD505-2E9C-101B-9397-08002B2CF9AE}" pid="8" name="Archive">
    <vt:bool>false</vt:bool>
  </property>
  <property fmtid="{D5CDD505-2E9C-101B-9397-08002B2CF9AE}" pid="9" name="Origine_0">
    <vt:lpwstr>Assistance et conseil statutaire|44b57568-df21-44ab-a701-d79c0db0f3d7</vt:lpwstr>
  </property>
  <property fmtid="{D5CDD505-2E9C-101B-9397-08002B2CF9AE}" pid="11" name="Nature">
    <vt:lpwstr/>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dc12d3d9c8d6415c92e2af3457b973bf">
    <vt:lpwstr>Courrier|6280d4ef-2d4c-41de-31e5-74010af51086</vt:lpwstr>
  </property>
  <property fmtid="{D5CDD505-2E9C-101B-9397-08002B2CF9AE}" pid="19" name="TriggerFlowInfo">
    <vt:lpwstr/>
  </property>
  <property fmtid="{D5CDD505-2E9C-101B-9397-08002B2CF9AE}" pid="20" name="xd_Signature">
    <vt:bool>false</vt:bool>
  </property>
  <property fmtid="{D5CDD505-2E9C-101B-9397-08002B2CF9AE}" pid="21" name="yes_Archive">
    <vt:bool>false</vt:bool>
  </property>
  <property fmtid="{D5CDD505-2E9C-101B-9397-08002B2CF9AE}" pid="22" name="jcdae72f0142403388db80d1458aa256">
    <vt:lpwstr>Assistance et conseil statutaire|44b57568-df21-44ab-a701-d79c0db0f3d7</vt:lpwstr>
  </property>
  <property fmtid="{D5CDD505-2E9C-101B-9397-08002B2CF9AE}" pid="24" name="Catégorie site internet">
    <vt:lpwstr>Départ et fin de fonction</vt:lpwstr>
  </property>
</Properties>
</file>